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238"/>
        <w:gridCol w:w="3827"/>
      </w:tblGrid>
      <w:tr w:rsidR="00380F1D" w:rsidRPr="00C66489" w14:paraId="7E3F66E2" w14:textId="77777777" w:rsidTr="001218C2">
        <w:tc>
          <w:tcPr>
            <w:tcW w:w="6238" w:type="dxa"/>
          </w:tcPr>
          <w:p w14:paraId="4466AF73" w14:textId="77777777" w:rsidR="00380F1D" w:rsidRPr="00C66489" w:rsidRDefault="00380F1D" w:rsidP="00837A37">
            <w:pPr>
              <w:pStyle w:val="Heading5"/>
            </w:pPr>
            <w:r w:rsidRPr="00C66489">
              <w:t>Messianic Prophesies</w:t>
            </w:r>
          </w:p>
        </w:tc>
        <w:tc>
          <w:tcPr>
            <w:tcW w:w="3827" w:type="dxa"/>
          </w:tcPr>
          <w:p w14:paraId="3265962F" w14:textId="77777777" w:rsidR="00380F1D" w:rsidRPr="00C66489" w:rsidRDefault="00380F1D" w:rsidP="00837A37">
            <w:pPr>
              <w:pStyle w:val="Heading5"/>
            </w:pPr>
            <w:r w:rsidRPr="00C66489">
              <w:t>Their fulfilment in Jesus Christ</w:t>
            </w:r>
          </w:p>
        </w:tc>
      </w:tr>
      <w:tr w:rsidR="00380F1D" w:rsidRPr="00C66489" w14:paraId="005E74CB" w14:textId="77777777" w:rsidTr="001218C2">
        <w:tc>
          <w:tcPr>
            <w:tcW w:w="6238" w:type="dxa"/>
          </w:tcPr>
          <w:p w14:paraId="615AD5D3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Is 52:13-53:12 - The suffering Messiah </w:t>
            </w:r>
          </w:p>
        </w:tc>
        <w:tc>
          <w:tcPr>
            <w:tcW w:w="3827" w:type="dxa"/>
          </w:tcPr>
          <w:p w14:paraId="74C9E4E1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 1 Pet 2:22-25; Rom 5:6-8; Phil 2:6-11</w:t>
            </w:r>
          </w:p>
        </w:tc>
      </w:tr>
      <w:tr w:rsidR="00380F1D" w:rsidRPr="00C66489" w14:paraId="3A6D52D2" w14:textId="77777777" w:rsidTr="001218C2">
        <w:tc>
          <w:tcPr>
            <w:tcW w:w="6238" w:type="dxa"/>
          </w:tcPr>
          <w:p w14:paraId="42B33656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Is 49:1-8 - The Redeemer </w:t>
            </w:r>
          </w:p>
        </w:tc>
        <w:tc>
          <w:tcPr>
            <w:tcW w:w="3827" w:type="dxa"/>
          </w:tcPr>
          <w:p w14:paraId="7038499F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 Luke 4: 16-20; Romans 11: 25-26</w:t>
            </w:r>
          </w:p>
        </w:tc>
      </w:tr>
      <w:tr w:rsidR="00380F1D" w:rsidRPr="00C66489" w14:paraId="2F3AA9B1" w14:textId="77777777" w:rsidTr="001218C2">
        <w:tc>
          <w:tcPr>
            <w:tcW w:w="6238" w:type="dxa"/>
          </w:tcPr>
          <w:p w14:paraId="0F0F1816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Is 50: 4-10 - The obedient Servant </w:t>
            </w:r>
          </w:p>
        </w:tc>
        <w:tc>
          <w:tcPr>
            <w:tcW w:w="3827" w:type="dxa"/>
          </w:tcPr>
          <w:p w14:paraId="511BB6A5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 Matthew 26:67; Matthew 27:27-31</w:t>
            </w:r>
          </w:p>
        </w:tc>
      </w:tr>
      <w:tr w:rsidR="00380F1D" w:rsidRPr="00C66489" w14:paraId="20DD1EAF" w14:textId="77777777" w:rsidTr="001218C2">
        <w:tc>
          <w:tcPr>
            <w:tcW w:w="6238" w:type="dxa"/>
          </w:tcPr>
          <w:p w14:paraId="788CA54B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Ps 118:22-23 - The rejected Cornerstone </w:t>
            </w:r>
          </w:p>
        </w:tc>
        <w:tc>
          <w:tcPr>
            <w:tcW w:w="3827" w:type="dxa"/>
          </w:tcPr>
          <w:p w14:paraId="46AE1EB7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 Matthew 21:33-44</w:t>
            </w:r>
          </w:p>
        </w:tc>
      </w:tr>
      <w:tr w:rsidR="00380F1D" w:rsidRPr="00C66489" w14:paraId="4C74244C" w14:textId="77777777" w:rsidTr="001218C2">
        <w:tc>
          <w:tcPr>
            <w:tcW w:w="6238" w:type="dxa"/>
          </w:tcPr>
          <w:p w14:paraId="5DEEEEFF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Ps 22:1-31 - Delivered out of death  </w:t>
            </w:r>
          </w:p>
        </w:tc>
        <w:tc>
          <w:tcPr>
            <w:tcW w:w="3827" w:type="dxa"/>
          </w:tcPr>
          <w:p w14:paraId="32539B28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Mark 15:16-37; 16:1-7</w:t>
            </w:r>
          </w:p>
        </w:tc>
      </w:tr>
      <w:tr w:rsidR="00380F1D" w:rsidRPr="00C66489" w14:paraId="73486024" w14:textId="77777777" w:rsidTr="001218C2">
        <w:tc>
          <w:tcPr>
            <w:tcW w:w="6238" w:type="dxa"/>
          </w:tcPr>
          <w:p w14:paraId="1EA15E7D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Ps 16: 7-11 - Risen from the Grave </w:t>
            </w:r>
          </w:p>
        </w:tc>
        <w:tc>
          <w:tcPr>
            <w:tcW w:w="3827" w:type="dxa"/>
          </w:tcPr>
          <w:p w14:paraId="2FB2A3F3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 Acts 2:22-33</w:t>
            </w:r>
          </w:p>
        </w:tc>
      </w:tr>
      <w:tr w:rsidR="00380F1D" w:rsidRPr="00C66489" w14:paraId="753609EE" w14:textId="77777777" w:rsidTr="001218C2">
        <w:tc>
          <w:tcPr>
            <w:tcW w:w="6238" w:type="dxa"/>
          </w:tcPr>
          <w:p w14:paraId="3A9D2E21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Ps 110:1-6 - Exalted to God's right hand </w:t>
            </w:r>
          </w:p>
        </w:tc>
        <w:tc>
          <w:tcPr>
            <w:tcW w:w="3827" w:type="dxa"/>
          </w:tcPr>
          <w:p w14:paraId="3AFF74F1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 Matthew 22:41-46; Acts 2:34-36; Acts 7:56; Hebrews 7:11-22</w:t>
            </w:r>
          </w:p>
        </w:tc>
      </w:tr>
      <w:tr w:rsidR="00380F1D" w:rsidRPr="00C66489" w14:paraId="289BC52E" w14:textId="77777777" w:rsidTr="001218C2">
        <w:tc>
          <w:tcPr>
            <w:tcW w:w="6238" w:type="dxa"/>
          </w:tcPr>
          <w:p w14:paraId="3527DB22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Micah 5:2 - A promised Ruler from Bethlehem </w:t>
            </w:r>
          </w:p>
        </w:tc>
        <w:tc>
          <w:tcPr>
            <w:tcW w:w="3827" w:type="dxa"/>
          </w:tcPr>
          <w:p w14:paraId="550E81F0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Luke 2:1-7; Matthew 2:1-6</w:t>
            </w:r>
          </w:p>
        </w:tc>
      </w:tr>
      <w:tr w:rsidR="00380F1D" w:rsidRPr="00C66489" w14:paraId="000EE88C" w14:textId="77777777" w:rsidTr="001218C2">
        <w:tc>
          <w:tcPr>
            <w:tcW w:w="6238" w:type="dxa"/>
          </w:tcPr>
          <w:p w14:paraId="7AE84C40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Is 7:14 - The sign of Immanuel – a virgin will be with child</w:t>
            </w:r>
          </w:p>
        </w:tc>
        <w:tc>
          <w:tcPr>
            <w:tcW w:w="3827" w:type="dxa"/>
          </w:tcPr>
          <w:p w14:paraId="3CC22B96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Matthew 1:18-24</w:t>
            </w:r>
          </w:p>
        </w:tc>
      </w:tr>
      <w:tr w:rsidR="00380F1D" w:rsidRPr="00C66489" w14:paraId="34B454B3" w14:textId="77777777" w:rsidTr="001218C2">
        <w:tc>
          <w:tcPr>
            <w:tcW w:w="6238" w:type="dxa"/>
          </w:tcPr>
          <w:p w14:paraId="56FBE82C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Is 9: 6-7 - To us a Child is born </w:t>
            </w:r>
          </w:p>
        </w:tc>
        <w:tc>
          <w:tcPr>
            <w:tcW w:w="3827" w:type="dxa"/>
          </w:tcPr>
          <w:p w14:paraId="1906CB5C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Luke 1:31-33; Romans 1:1-4; John 1:1-4; Colossians 2:9</w:t>
            </w:r>
          </w:p>
        </w:tc>
      </w:tr>
      <w:tr w:rsidR="00380F1D" w:rsidRPr="00C66489" w14:paraId="16BBCA36" w14:textId="77777777" w:rsidTr="001218C2">
        <w:tc>
          <w:tcPr>
            <w:tcW w:w="6238" w:type="dxa"/>
          </w:tcPr>
          <w:p w14:paraId="05222D6C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Ps 2:1-12 - God's anointed Ruler &amp; Son </w:t>
            </w:r>
          </w:p>
        </w:tc>
        <w:tc>
          <w:tcPr>
            <w:tcW w:w="3827" w:type="dxa"/>
          </w:tcPr>
          <w:p w14:paraId="0B354C46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Matthew 3:17; Revelation 19:11-16</w:t>
            </w:r>
          </w:p>
        </w:tc>
      </w:tr>
      <w:tr w:rsidR="00380F1D" w:rsidRPr="00C66489" w14:paraId="4C6A34D5" w14:textId="77777777" w:rsidTr="001218C2">
        <w:tc>
          <w:tcPr>
            <w:tcW w:w="6238" w:type="dxa"/>
          </w:tcPr>
          <w:p w14:paraId="3D49369C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Is 11:1-10 - The Branch from Jesse </w:t>
            </w:r>
          </w:p>
        </w:tc>
        <w:tc>
          <w:tcPr>
            <w:tcW w:w="3827" w:type="dxa"/>
          </w:tcPr>
          <w:p w14:paraId="3CC0D2F7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Romans 15:12; Revelation 21:1-7</w:t>
            </w:r>
          </w:p>
        </w:tc>
      </w:tr>
      <w:tr w:rsidR="00380F1D" w:rsidRPr="00C66489" w14:paraId="00438558" w14:textId="77777777" w:rsidTr="001218C2">
        <w:tc>
          <w:tcPr>
            <w:tcW w:w="6238" w:type="dxa"/>
          </w:tcPr>
          <w:p w14:paraId="2179A6D3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Dan 7: 24-27 - The Seventy sevens </w:t>
            </w:r>
          </w:p>
        </w:tc>
        <w:tc>
          <w:tcPr>
            <w:tcW w:w="3827" w:type="dxa"/>
          </w:tcPr>
          <w:p w14:paraId="53019F27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Hebrews 7: 27; Hebrew </w:t>
            </w:r>
            <w:proofErr w:type="gramStart"/>
            <w:r w:rsidRPr="00C66489">
              <w:rPr>
                <w:rFonts w:asciiTheme="minorHAnsi" w:hAnsiTheme="minorHAnsi" w:cstheme="minorHAnsi"/>
              </w:rPr>
              <w:t>9 :</w:t>
            </w:r>
            <w:proofErr w:type="gramEnd"/>
            <w:r w:rsidRPr="00C66489">
              <w:rPr>
                <w:rFonts w:asciiTheme="minorHAnsi" w:hAnsiTheme="minorHAnsi" w:cstheme="minorHAnsi"/>
              </w:rPr>
              <w:t xml:space="preserve"> 24-28</w:t>
            </w:r>
          </w:p>
        </w:tc>
      </w:tr>
      <w:tr w:rsidR="00380F1D" w:rsidRPr="00C66489" w14:paraId="628A6F3A" w14:textId="77777777" w:rsidTr="001218C2">
        <w:tc>
          <w:tcPr>
            <w:tcW w:w="6238" w:type="dxa"/>
          </w:tcPr>
          <w:p w14:paraId="395F4335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Mal 3:1-6 - The Divine Visitation to the temple </w:t>
            </w:r>
          </w:p>
        </w:tc>
        <w:tc>
          <w:tcPr>
            <w:tcW w:w="3827" w:type="dxa"/>
          </w:tcPr>
          <w:p w14:paraId="16A2119D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Matthew 21:10-13</w:t>
            </w:r>
          </w:p>
        </w:tc>
      </w:tr>
      <w:tr w:rsidR="00380F1D" w:rsidRPr="00C66489" w14:paraId="2C6CDE0C" w14:textId="77777777" w:rsidTr="001218C2">
        <w:tc>
          <w:tcPr>
            <w:tcW w:w="6238" w:type="dxa"/>
          </w:tcPr>
          <w:p w14:paraId="73D9F0F0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Gen 49:10 - The world ruler from the tribe of the Lion of Judah </w:t>
            </w:r>
          </w:p>
        </w:tc>
        <w:tc>
          <w:tcPr>
            <w:tcW w:w="3827" w:type="dxa"/>
          </w:tcPr>
          <w:p w14:paraId="0AFD2479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Revelation 5:5-14</w:t>
            </w:r>
          </w:p>
        </w:tc>
      </w:tr>
      <w:tr w:rsidR="00380F1D" w:rsidRPr="00C66489" w14:paraId="6FD9E3F2" w14:textId="77777777" w:rsidTr="001218C2">
        <w:tc>
          <w:tcPr>
            <w:tcW w:w="6238" w:type="dxa"/>
          </w:tcPr>
          <w:p w14:paraId="678F2CA7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Zech 9:9 - The coming of Zion's </w:t>
            </w:r>
            <w:proofErr w:type="spellStart"/>
            <w:r w:rsidRPr="00C66489">
              <w:rPr>
                <w:rFonts w:asciiTheme="minorHAnsi" w:hAnsiTheme="minorHAnsi" w:cstheme="minorHAnsi"/>
              </w:rPr>
              <w:t>KIng</w:t>
            </w:r>
            <w:proofErr w:type="spellEnd"/>
            <w:r w:rsidRPr="00C6648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7" w:type="dxa"/>
          </w:tcPr>
          <w:p w14:paraId="7AB0E8A4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Matthew 21:1-11</w:t>
            </w:r>
          </w:p>
        </w:tc>
      </w:tr>
      <w:tr w:rsidR="00380F1D" w:rsidRPr="00C66489" w14:paraId="267BCC7B" w14:textId="77777777" w:rsidTr="001218C2">
        <w:tc>
          <w:tcPr>
            <w:tcW w:w="6238" w:type="dxa"/>
          </w:tcPr>
          <w:p w14:paraId="150AAB3C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Zech 12:10-13:1 - Mourning for the One they pierced </w:t>
            </w:r>
          </w:p>
        </w:tc>
        <w:tc>
          <w:tcPr>
            <w:tcW w:w="3827" w:type="dxa"/>
          </w:tcPr>
          <w:p w14:paraId="5557DB10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John 19:31-37; Revelation 1:7</w:t>
            </w:r>
          </w:p>
        </w:tc>
      </w:tr>
      <w:tr w:rsidR="00380F1D" w:rsidRPr="00C66489" w14:paraId="180AA6FC" w14:textId="77777777" w:rsidTr="001218C2">
        <w:tc>
          <w:tcPr>
            <w:tcW w:w="6238" w:type="dxa"/>
          </w:tcPr>
          <w:p w14:paraId="76605216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Dan 7:13,14 - The Exalted Son of Man </w:t>
            </w:r>
          </w:p>
        </w:tc>
        <w:tc>
          <w:tcPr>
            <w:tcW w:w="3827" w:type="dxa"/>
          </w:tcPr>
          <w:p w14:paraId="683A1A2A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Matthew 24:26-30; Mark 14:60-62</w:t>
            </w:r>
          </w:p>
        </w:tc>
      </w:tr>
      <w:tr w:rsidR="00380F1D" w:rsidRPr="00C66489" w14:paraId="053B2227" w14:textId="77777777" w:rsidTr="001218C2">
        <w:tc>
          <w:tcPr>
            <w:tcW w:w="6238" w:type="dxa"/>
          </w:tcPr>
          <w:p w14:paraId="6BB4D056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Jer 31:31-34 - The New Covenant </w:t>
            </w:r>
          </w:p>
        </w:tc>
        <w:tc>
          <w:tcPr>
            <w:tcW w:w="3827" w:type="dxa"/>
          </w:tcPr>
          <w:p w14:paraId="12A95554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1 Corinthians 11:23-26; Hebrews 8:7-13</w:t>
            </w:r>
          </w:p>
        </w:tc>
      </w:tr>
      <w:tr w:rsidR="00380F1D" w:rsidRPr="00C66489" w14:paraId="7C188AA2" w14:textId="77777777" w:rsidTr="001218C2">
        <w:tc>
          <w:tcPr>
            <w:tcW w:w="6238" w:type="dxa"/>
          </w:tcPr>
          <w:p w14:paraId="4899F335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Is 42:1-9 - The Servant's Mission and Calling  </w:t>
            </w:r>
          </w:p>
        </w:tc>
        <w:tc>
          <w:tcPr>
            <w:tcW w:w="3827" w:type="dxa"/>
          </w:tcPr>
          <w:p w14:paraId="55140534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Matthew 12: 9 - 21</w:t>
            </w:r>
          </w:p>
        </w:tc>
      </w:tr>
      <w:tr w:rsidR="00380F1D" w:rsidRPr="00C66489" w14:paraId="43F0E8B2" w14:textId="77777777" w:rsidTr="001218C2">
        <w:tc>
          <w:tcPr>
            <w:tcW w:w="6238" w:type="dxa"/>
          </w:tcPr>
          <w:p w14:paraId="548B5486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 xml:space="preserve">Gen 3:15 - Born of the seed of woman </w:t>
            </w:r>
          </w:p>
        </w:tc>
        <w:tc>
          <w:tcPr>
            <w:tcW w:w="3827" w:type="dxa"/>
          </w:tcPr>
          <w:p w14:paraId="00367346" w14:textId="77777777" w:rsidR="00380F1D" w:rsidRPr="00C66489" w:rsidRDefault="00380F1D" w:rsidP="00837A37">
            <w:pPr>
              <w:rPr>
                <w:rFonts w:asciiTheme="minorHAnsi" w:hAnsiTheme="minorHAnsi" w:cstheme="minorHAnsi"/>
              </w:rPr>
            </w:pPr>
            <w:r w:rsidRPr="00C66489">
              <w:rPr>
                <w:rFonts w:asciiTheme="minorHAnsi" w:hAnsiTheme="minorHAnsi" w:cstheme="minorHAnsi"/>
              </w:rPr>
              <w:t>Galatians 4:4; Luke 2:7; Revelation 12:5</w:t>
            </w:r>
          </w:p>
        </w:tc>
      </w:tr>
    </w:tbl>
    <w:p w14:paraId="047B16BA" w14:textId="77777777" w:rsidR="008B2F38" w:rsidRDefault="008B2F38" w:rsidP="00C22566"/>
    <w:p w14:paraId="16C2364F" w14:textId="77777777" w:rsidR="001523CE" w:rsidRPr="00C06CB4" w:rsidRDefault="001523CE" w:rsidP="001523CE">
      <w:pPr>
        <w:pStyle w:val="PlainText"/>
        <w:rPr>
          <w:rFonts w:ascii="Calibri" w:hAnsi="Calibri"/>
          <w:b/>
          <w:bCs/>
        </w:rPr>
      </w:pPr>
      <w:r w:rsidRPr="00C06CB4">
        <w:rPr>
          <w:rFonts w:ascii="Calibri" w:hAnsi="Calibri"/>
        </w:rPr>
        <w:t xml:space="preserve">There are many other useful bible studies and helps on our website: </w:t>
      </w:r>
      <w:hyperlink r:id="rId7" w:history="1">
        <w:r w:rsidRPr="00DA55A7">
          <w:rPr>
            <w:rStyle w:val="Hyperlink"/>
            <w:rFonts w:ascii="Calibri" w:hAnsi="Calibri"/>
            <w:b/>
            <w:bCs/>
          </w:rPr>
          <w:t>https://joinbmc/.info</w:t>
        </w:r>
      </w:hyperlink>
      <w:r>
        <w:rPr>
          <w:rFonts w:ascii="Calibri" w:hAnsi="Calibri"/>
          <w:b/>
          <w:bCs/>
        </w:rPr>
        <w:t xml:space="preserve"> </w:t>
      </w:r>
      <w:r w:rsidRPr="00C06CB4">
        <w:rPr>
          <w:rFonts w:ascii="Calibri" w:hAnsi="Calibri"/>
          <w:b/>
          <w:bCs/>
        </w:rPr>
        <w:t xml:space="preserve"> </w:t>
      </w:r>
    </w:p>
    <w:p w14:paraId="44A1D8B6" w14:textId="591C30CA" w:rsidR="001523CE" w:rsidRPr="001523CE" w:rsidRDefault="001523CE" w:rsidP="001523CE">
      <w:pPr>
        <w:pStyle w:val="PlainText"/>
        <w:rPr>
          <w:rFonts w:ascii="Calibri" w:hAnsi="Calibri"/>
        </w:rPr>
      </w:pPr>
      <w:r w:rsidRPr="00C06CB4">
        <w:rPr>
          <w:rFonts w:ascii="Calibri" w:hAnsi="Calibri"/>
          <w:b/>
          <w:bCs/>
        </w:rPr>
        <w:t xml:space="preserve">Note: currently or website is in “build” stage but if you reach out to me on </w:t>
      </w:r>
      <w:hyperlink r:id="rId8" w:history="1">
        <w:r w:rsidRPr="00C06CB4">
          <w:rPr>
            <w:rStyle w:val="Hyperlink"/>
            <w:rFonts w:ascii="Calibri" w:hAnsi="Calibri"/>
            <w:b/>
            <w:bCs/>
          </w:rPr>
          <w:t>simon.robertson@thefathersheart.world</w:t>
        </w:r>
      </w:hyperlink>
      <w:r w:rsidRPr="00C06CB4">
        <w:rPr>
          <w:rFonts w:ascii="Calibri" w:hAnsi="Calibri"/>
          <w:b/>
          <w:bCs/>
        </w:rPr>
        <w:t xml:space="preserve"> I will let you know as soon as it is launched.</w:t>
      </w:r>
    </w:p>
    <w:sectPr w:rsidR="001523CE" w:rsidRPr="001523C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E80E" w14:textId="77777777" w:rsidR="00380F1D" w:rsidRDefault="00380F1D" w:rsidP="00652D2E">
      <w:pPr>
        <w:spacing w:before="0" w:after="0"/>
      </w:pPr>
      <w:r>
        <w:separator/>
      </w:r>
    </w:p>
  </w:endnote>
  <w:endnote w:type="continuationSeparator" w:id="0">
    <w:p w14:paraId="48B91B27" w14:textId="77777777" w:rsidR="00380F1D" w:rsidRDefault="00380F1D" w:rsidP="00652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C787" w14:textId="52169AEA" w:rsidR="00652D2E" w:rsidRPr="00831063" w:rsidRDefault="00831063" w:rsidP="00831063">
    <w:pPr>
      <w:pStyle w:val="Footer"/>
      <w:pBdr>
        <w:top w:val="single" w:sz="4" w:space="1" w:color="D9D9D9" w:themeColor="background1" w:themeShade="D9"/>
      </w:pBdr>
      <w:spacing w:before="60" w:after="60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-63471278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E95A81">
          <w:rPr>
            <w:sz w:val="18"/>
            <w:szCs w:val="18"/>
          </w:rPr>
          <w:t>© 2025 Biblical Mentoring Community – Prophetic - prepared by Simon Robertson</w:t>
        </w:r>
        <w:r w:rsidRPr="00E95A81">
          <w:rPr>
            <w:sz w:val="18"/>
            <w:szCs w:val="18"/>
          </w:rPr>
          <w:tab/>
        </w:r>
      </w:sdtContent>
    </w:sdt>
    <w:r w:rsidRPr="00E95A81">
      <w:rPr>
        <w:color w:val="156082" w:themeColor="accent1"/>
        <w:sz w:val="20"/>
        <w:szCs w:val="20"/>
      </w:rPr>
      <w:t xml:space="preserve">Page </w:t>
    </w:r>
    <w:r w:rsidRPr="00E95A81">
      <w:rPr>
        <w:color w:val="156082" w:themeColor="accent1"/>
        <w:sz w:val="20"/>
        <w:szCs w:val="20"/>
      </w:rPr>
      <w:fldChar w:fldCharType="begin"/>
    </w:r>
    <w:r w:rsidRPr="00E95A81">
      <w:rPr>
        <w:color w:val="156082" w:themeColor="accent1"/>
        <w:sz w:val="20"/>
        <w:szCs w:val="20"/>
      </w:rPr>
      <w:instrText xml:space="preserve"> PAGE  \* Arabic  \* MERGEFORMAT </w:instrText>
    </w:r>
    <w:r w:rsidRPr="00E95A81"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 w:rsidRPr="00E95A81">
      <w:rPr>
        <w:color w:val="156082" w:themeColor="accent1"/>
        <w:sz w:val="20"/>
        <w:szCs w:val="20"/>
      </w:rPr>
      <w:fldChar w:fldCharType="end"/>
    </w:r>
    <w:r w:rsidRPr="00E95A81">
      <w:rPr>
        <w:color w:val="156082" w:themeColor="accent1"/>
        <w:sz w:val="20"/>
        <w:szCs w:val="20"/>
      </w:rPr>
      <w:t xml:space="preserve"> of </w:t>
    </w:r>
    <w:r w:rsidRPr="00E95A81">
      <w:rPr>
        <w:color w:val="156082" w:themeColor="accent1"/>
        <w:sz w:val="20"/>
        <w:szCs w:val="20"/>
      </w:rPr>
      <w:fldChar w:fldCharType="begin"/>
    </w:r>
    <w:r w:rsidRPr="00E95A81">
      <w:rPr>
        <w:color w:val="156082" w:themeColor="accent1"/>
        <w:sz w:val="20"/>
        <w:szCs w:val="20"/>
      </w:rPr>
      <w:instrText xml:space="preserve"> NUMPAGES  \* Arabic  \* MERGEFORMAT </w:instrText>
    </w:r>
    <w:r w:rsidRPr="00E95A81"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 w:rsidRPr="00E95A81">
      <w:rPr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95A3" w14:textId="77777777" w:rsidR="00380F1D" w:rsidRDefault="00380F1D" w:rsidP="00652D2E">
      <w:pPr>
        <w:spacing w:before="0" w:after="0"/>
      </w:pPr>
      <w:r>
        <w:separator/>
      </w:r>
    </w:p>
  </w:footnote>
  <w:footnote w:type="continuationSeparator" w:id="0">
    <w:p w14:paraId="33A2CBAC" w14:textId="77777777" w:rsidR="00380F1D" w:rsidRDefault="00380F1D" w:rsidP="00652D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A030" w14:textId="7130DD94" w:rsidR="00652D2E" w:rsidRPr="00380F1D" w:rsidRDefault="0058517F" w:rsidP="00380F1D">
    <w:pPr>
      <w:pStyle w:val="Heading1"/>
      <w:spacing w:before="0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701E16" wp14:editId="1585C244">
          <wp:simplePos x="0" y="0"/>
          <wp:positionH relativeFrom="page">
            <wp:posOffset>6293485</wp:posOffset>
          </wp:positionH>
          <wp:positionV relativeFrom="paragraph">
            <wp:posOffset>-314960</wp:posOffset>
          </wp:positionV>
          <wp:extent cx="1217930" cy="555625"/>
          <wp:effectExtent l="0" t="0" r="1270" b="0"/>
          <wp:wrapNone/>
          <wp:docPr id="1298554334" name="Picture 1" descr="A logo with text and lett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554334" name="Picture 1" descr="A logo with text and lette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0F1D" w:rsidRPr="00C66489">
      <w:rPr>
        <w:rFonts w:asciiTheme="minorHAnsi" w:hAnsiTheme="minorHAnsi" w:cstheme="minorHAnsi"/>
      </w:rPr>
      <w:t>The Messianic prophesies fulfilled in Jesus Christ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4E76"/>
    <w:multiLevelType w:val="hybridMultilevel"/>
    <w:tmpl w:val="996430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E147F"/>
    <w:multiLevelType w:val="multilevel"/>
    <w:tmpl w:val="A46EA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7085295">
    <w:abstractNumId w:val="1"/>
  </w:num>
  <w:num w:numId="2" w16cid:durableId="149094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1D"/>
    <w:rsid w:val="000814A3"/>
    <w:rsid w:val="000A6ED6"/>
    <w:rsid w:val="001218C2"/>
    <w:rsid w:val="001523CE"/>
    <w:rsid w:val="00186B08"/>
    <w:rsid w:val="00380F1D"/>
    <w:rsid w:val="00482B7C"/>
    <w:rsid w:val="0058517F"/>
    <w:rsid w:val="00652D2E"/>
    <w:rsid w:val="00831063"/>
    <w:rsid w:val="008512F1"/>
    <w:rsid w:val="008B2F38"/>
    <w:rsid w:val="00A072D9"/>
    <w:rsid w:val="00B627A4"/>
    <w:rsid w:val="00BC2CD1"/>
    <w:rsid w:val="00C2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12B8"/>
  <w15:chartTrackingRefBased/>
  <w15:docId w15:val="{E928F540-B6E4-4AA3-8F10-E0ED92FE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F1D"/>
    <w:pPr>
      <w:spacing w:before="120" w:after="12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2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52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52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D2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652D2E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2D2E"/>
    <w:rPr>
      <w:rFonts w:ascii="Consolas" w:hAnsi="Consolas" w:cs="Calibri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2D2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2D2E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2D2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2D2E"/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380F1D"/>
    <w:pPr>
      <w:spacing w:before="120"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robertson@thefathersheart.worl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inbmc/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OneDrive%20-%20theagiledoctor.co.uk\Documents\A1%20Simons%20Ministry%20Folder%20Current\A1%20The%20Fathers%20Heart\The%20Fathers%20Heart%20document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Fathers Heart documents template</Template>
  <TotalTime>3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Robertson PMP ACP SAMC</dc:creator>
  <cp:keywords/>
  <dc:description/>
  <cp:lastModifiedBy>Simon Robertson PMP ACP SAMC</cp:lastModifiedBy>
  <cp:revision>5</cp:revision>
  <dcterms:created xsi:type="dcterms:W3CDTF">2025-01-03T16:23:00Z</dcterms:created>
  <dcterms:modified xsi:type="dcterms:W3CDTF">2025-01-10T23:04:00Z</dcterms:modified>
</cp:coreProperties>
</file>