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42DC6" w14:textId="2DF8980E" w:rsidR="005B25B1" w:rsidRDefault="009A263E" w:rsidP="00E1356D">
      <w:pPr>
        <w:pStyle w:val="Heading1"/>
      </w:pPr>
      <w:r>
        <w:t>G</w:t>
      </w:r>
      <w:r w:rsidR="005F234F">
        <w:t>od keeps all His promises to us.</w:t>
      </w:r>
    </w:p>
    <w:p w14:paraId="0F2CE6DD" w14:textId="77777777" w:rsidR="005B25B1" w:rsidRDefault="005B25B1" w:rsidP="00E1356D"/>
    <w:p w14:paraId="48A16F45" w14:textId="77777777" w:rsidR="005B25B1" w:rsidRDefault="005F234F" w:rsidP="00E1356D">
      <w:r>
        <w:t xml:space="preserve">The essential character of God is to be faithful and true to all He says.  </w:t>
      </w:r>
    </w:p>
    <w:p w14:paraId="743692BD" w14:textId="77777777" w:rsidR="005B25B1" w:rsidRDefault="005B25B1" w:rsidP="00E1356D"/>
    <w:p w14:paraId="10924C62" w14:textId="6AEA8799" w:rsidR="005B25B1" w:rsidRDefault="005F234F" w:rsidP="00526057">
      <w:r w:rsidRPr="00E1356D">
        <w:t xml:space="preserve">His unbreakable promises to us </w:t>
      </w:r>
      <w:proofErr w:type="gramStart"/>
      <w:r w:rsidRPr="00E1356D">
        <w:t>are:-</w:t>
      </w:r>
      <w:proofErr w:type="gramEnd"/>
    </w:p>
    <w:p w14:paraId="5789175A" w14:textId="7703070A" w:rsidR="005B25B1" w:rsidRDefault="005F234F" w:rsidP="00F43A2A">
      <w:pPr>
        <w:pStyle w:val="Heading3"/>
      </w:pPr>
      <w:r>
        <w:t xml:space="preserve">He will work in all things </w:t>
      </w:r>
      <w:r>
        <w:rPr>
          <w:b/>
        </w:rPr>
        <w:t>for my good</w:t>
      </w:r>
      <w:r>
        <w:t xml:space="preserve"> because I love Him and have been </w:t>
      </w:r>
      <w:r>
        <w:rPr>
          <w:b/>
        </w:rPr>
        <w:t>called</w:t>
      </w:r>
      <w:r>
        <w:t xml:space="preserve"> according to His purpose.  </w:t>
      </w:r>
      <w:r w:rsidR="00F43A2A">
        <w:t>This requires us to trust Him when things don’t appear to be going right and go to Him for answers.</w:t>
      </w:r>
      <w:r w:rsidR="005E3266">
        <w:t xml:space="preserve">  </w:t>
      </w:r>
      <w:r>
        <w:t>Romans 8:28</w:t>
      </w:r>
    </w:p>
    <w:p w14:paraId="4151CA09" w14:textId="425F648C" w:rsidR="005B25B1" w:rsidRDefault="005F234F" w:rsidP="00E1356D">
      <w:pPr>
        <w:pStyle w:val="Heading3"/>
      </w:pPr>
      <w:r>
        <w:t xml:space="preserve">He will be </w:t>
      </w:r>
      <w:r>
        <w:rPr>
          <w:b/>
        </w:rPr>
        <w:t>with me always</w:t>
      </w:r>
      <w:r>
        <w:t>, to the very end of the age.</w:t>
      </w:r>
      <w:r w:rsidR="005E3266">
        <w:t xml:space="preserve"> The more we seek Him out the more aware of this we will become.</w:t>
      </w:r>
      <w:r>
        <w:t xml:space="preserve">   Matthew 28:20</w:t>
      </w:r>
    </w:p>
    <w:p w14:paraId="79C09C26" w14:textId="33E37AB6" w:rsidR="005B25B1" w:rsidRDefault="005F234F" w:rsidP="00E1356D">
      <w:pPr>
        <w:pStyle w:val="Heading3"/>
      </w:pPr>
      <w:r>
        <w:t xml:space="preserve">He will keep me </w:t>
      </w:r>
      <w:r>
        <w:rPr>
          <w:b/>
        </w:rPr>
        <w:t>strong</w:t>
      </w:r>
      <w:r>
        <w:t xml:space="preserve"> to the end so that I shall be </w:t>
      </w:r>
      <w:r>
        <w:rPr>
          <w:b/>
        </w:rPr>
        <w:t>blameless</w:t>
      </w:r>
      <w:r>
        <w:t xml:space="preserve"> when Jesus Christ returns</w:t>
      </w:r>
      <w:r w:rsidR="00301C6A">
        <w:t xml:space="preserve"> if we abide in Him</w:t>
      </w:r>
      <w:r>
        <w:t xml:space="preserve">.        </w:t>
      </w:r>
      <w:r w:rsidR="00301C6A">
        <w:t>John 15:</w:t>
      </w:r>
      <w:r w:rsidR="00B10539">
        <w:t xml:space="preserve">1-11; </w:t>
      </w:r>
      <w:r>
        <w:t>1 Corinthians 1:8 and Jude 24</w:t>
      </w:r>
    </w:p>
    <w:p w14:paraId="6D3358AF" w14:textId="61502176" w:rsidR="005B25B1" w:rsidRDefault="005F234F" w:rsidP="00E1356D">
      <w:pPr>
        <w:pStyle w:val="Heading3"/>
      </w:pPr>
      <w:r>
        <w:t xml:space="preserve">The good work He has </w:t>
      </w:r>
      <w:r>
        <w:rPr>
          <w:b/>
        </w:rPr>
        <w:t>begun in me</w:t>
      </w:r>
      <w:r>
        <w:t xml:space="preserve"> He will carry on to </w:t>
      </w:r>
      <w:r>
        <w:rPr>
          <w:b/>
        </w:rPr>
        <w:t>completion</w:t>
      </w:r>
      <w:r w:rsidR="00FA0B0B">
        <w:rPr>
          <w:b/>
        </w:rPr>
        <w:t xml:space="preserve"> – He does not give up on us</w:t>
      </w:r>
      <w:r>
        <w:rPr>
          <w:b/>
        </w:rPr>
        <w:t xml:space="preserve">.  </w:t>
      </w:r>
      <w:r>
        <w:t>Philippians 1:6</w:t>
      </w:r>
    </w:p>
    <w:p w14:paraId="65DE2D94" w14:textId="485B3F76" w:rsidR="005B25B1" w:rsidRDefault="005F234F" w:rsidP="00E1356D">
      <w:pPr>
        <w:pStyle w:val="Heading3"/>
      </w:pPr>
      <w:r>
        <w:t xml:space="preserve">He will </w:t>
      </w:r>
      <w:r>
        <w:rPr>
          <w:b/>
        </w:rPr>
        <w:t>not</w:t>
      </w:r>
      <w:r>
        <w:t xml:space="preserve"> allow anything to </w:t>
      </w:r>
      <w:r>
        <w:rPr>
          <w:b/>
        </w:rPr>
        <w:t>separate</w:t>
      </w:r>
      <w:r>
        <w:t xml:space="preserve"> me from His love.</w:t>
      </w:r>
      <w:r w:rsidR="00C05ED1">
        <w:t xml:space="preserve"> </w:t>
      </w:r>
      <w:r w:rsidR="00E672B4">
        <w:t>His love for all people took His Son to the Cross.</w:t>
      </w:r>
      <w:r>
        <w:t xml:space="preserve"> Romans 8:39</w:t>
      </w:r>
    </w:p>
    <w:p w14:paraId="17877849" w14:textId="221FAC4F" w:rsidR="005B25B1" w:rsidRDefault="005F234F" w:rsidP="00E1356D">
      <w:pPr>
        <w:pStyle w:val="Heading3"/>
      </w:pPr>
      <w:r>
        <w:t xml:space="preserve">He will meet </w:t>
      </w:r>
      <w:r>
        <w:rPr>
          <w:b/>
        </w:rPr>
        <w:t>all</w:t>
      </w:r>
      <w:r>
        <w:t xml:space="preserve"> my needs</w:t>
      </w:r>
      <w:r w:rsidR="00C05ED1">
        <w:t xml:space="preserve"> if I walk with Him</w:t>
      </w:r>
      <w:r w:rsidR="001E4CA9">
        <w:t xml:space="preserve"> and obey Him</w:t>
      </w:r>
      <w:r>
        <w:t>.  Philippians 4:</w:t>
      </w:r>
      <w:r w:rsidR="00EC3633">
        <w:t>18-</w:t>
      </w:r>
      <w:r>
        <w:t>19</w:t>
      </w:r>
      <w:r w:rsidR="00FA2309">
        <w:t>; Luke 6:38</w:t>
      </w:r>
    </w:p>
    <w:p w14:paraId="431E431D" w14:textId="77777777" w:rsidR="005B25B1" w:rsidRDefault="005F234F" w:rsidP="00E1356D">
      <w:pPr>
        <w:pStyle w:val="Heading3"/>
      </w:pPr>
      <w:r>
        <w:t xml:space="preserve">He will </w:t>
      </w:r>
      <w:r>
        <w:rPr>
          <w:b/>
        </w:rPr>
        <w:t xml:space="preserve">not allow </w:t>
      </w:r>
      <w:r>
        <w:t xml:space="preserve">me to be tempted beyond what I can </w:t>
      </w:r>
      <w:proofErr w:type="gramStart"/>
      <w:r>
        <w:t>bear, but</w:t>
      </w:r>
      <w:proofErr w:type="gramEnd"/>
      <w:r>
        <w:t xml:space="preserve"> will </w:t>
      </w:r>
      <w:r>
        <w:rPr>
          <w:b/>
        </w:rPr>
        <w:t>provide</w:t>
      </w:r>
      <w:r>
        <w:t xml:space="preserve"> a way of escape.  I Corinthians 10:13</w:t>
      </w:r>
    </w:p>
    <w:p w14:paraId="7B018B05" w14:textId="19B0BE5E" w:rsidR="005B25B1" w:rsidRDefault="005F234F" w:rsidP="00E1356D">
      <w:pPr>
        <w:pStyle w:val="Heading3"/>
      </w:pPr>
      <w:r>
        <w:t xml:space="preserve">He </w:t>
      </w:r>
      <w:proofErr w:type="gramStart"/>
      <w:r>
        <w:t>is able to</w:t>
      </w:r>
      <w:proofErr w:type="gramEnd"/>
      <w:r>
        <w:t xml:space="preserve"> </w:t>
      </w:r>
      <w:r>
        <w:rPr>
          <w:b/>
        </w:rPr>
        <w:t>keep me from falling</w:t>
      </w:r>
      <w:r w:rsidR="00153053">
        <w:rPr>
          <w:b/>
        </w:rPr>
        <w:t xml:space="preserve"> </w:t>
      </w:r>
      <w:r w:rsidR="00153053" w:rsidRPr="004A2BD5">
        <w:rPr>
          <w:bCs/>
        </w:rPr>
        <w:t xml:space="preserve">but needs me to </w:t>
      </w:r>
      <w:r w:rsidR="004A2BD5" w:rsidRPr="004A2BD5">
        <w:rPr>
          <w:bCs/>
        </w:rPr>
        <w:t>take time out with Him</w:t>
      </w:r>
      <w:r>
        <w:rPr>
          <w:b/>
        </w:rPr>
        <w:t>.</w:t>
      </w:r>
      <w:r>
        <w:t xml:space="preserve">  Jude 24</w:t>
      </w:r>
    </w:p>
    <w:p w14:paraId="053F36B5" w14:textId="11118FB9" w:rsidR="005B25B1" w:rsidRDefault="005F234F" w:rsidP="00E1356D">
      <w:pPr>
        <w:pStyle w:val="Heading3"/>
        <w:rPr>
          <w:i/>
        </w:rPr>
      </w:pPr>
      <w:r>
        <w:t xml:space="preserve">He has </w:t>
      </w:r>
      <w:r>
        <w:rPr>
          <w:b/>
        </w:rPr>
        <w:t>prepared in advance</w:t>
      </w:r>
      <w:r>
        <w:t xml:space="preserve"> good works for me to do.  </w:t>
      </w:r>
      <w:r w:rsidR="004A2BD5">
        <w:t>It is for us to ask Him what these are.</w:t>
      </w:r>
      <w:r>
        <w:t xml:space="preserve"> Ephesians 2:10</w:t>
      </w:r>
    </w:p>
    <w:p w14:paraId="652262D7" w14:textId="5569A351" w:rsidR="005B25B1" w:rsidRDefault="005F234F" w:rsidP="00E1356D">
      <w:pPr>
        <w:pStyle w:val="Heading3"/>
      </w:pPr>
      <w:r>
        <w:t xml:space="preserve">He will </w:t>
      </w:r>
      <w:r>
        <w:rPr>
          <w:b/>
        </w:rPr>
        <w:t>answer</w:t>
      </w:r>
      <w:r>
        <w:t xml:space="preserve"> my prayer when I ask in Jesus’ name</w:t>
      </w:r>
      <w:r w:rsidR="00CA640A">
        <w:t xml:space="preserve"> (this refers to Jesus’ character)</w:t>
      </w:r>
      <w:r>
        <w:t xml:space="preserve">.  </w:t>
      </w:r>
      <w:r w:rsidR="001E50B6">
        <w:t xml:space="preserve">He will not answer if it is against His character to </w:t>
      </w:r>
      <w:r w:rsidR="00491958">
        <w:t xml:space="preserve">respond to what you are asking. </w:t>
      </w:r>
      <w:r>
        <w:t>John 16:23-24</w:t>
      </w:r>
    </w:p>
    <w:p w14:paraId="7336CEEF" w14:textId="45AD39E1" w:rsidR="005B25B1" w:rsidRDefault="005F234F" w:rsidP="00E1356D">
      <w:pPr>
        <w:pStyle w:val="Heading3"/>
      </w:pPr>
      <w:r>
        <w:t xml:space="preserve">He always lives to </w:t>
      </w:r>
      <w:r>
        <w:rPr>
          <w:b/>
        </w:rPr>
        <w:t>intercede</w:t>
      </w:r>
      <w:r>
        <w:t xml:space="preserve"> for me.  </w:t>
      </w:r>
      <w:r w:rsidR="00491958">
        <w:t xml:space="preserve">He is utterly committed to us for our good. </w:t>
      </w:r>
      <w:r>
        <w:t>Hebrews 7:25</w:t>
      </w:r>
    </w:p>
    <w:p w14:paraId="6142D5E3" w14:textId="77777777" w:rsidR="005B25B1" w:rsidRDefault="005B25B1" w:rsidP="00E1356D"/>
    <w:p w14:paraId="5C14587A" w14:textId="70474A8D" w:rsidR="005B25B1" w:rsidRDefault="005F234F" w:rsidP="00E1356D">
      <w:r>
        <w:t>The promises of God can be the</w:t>
      </w:r>
      <w:r>
        <w:rPr>
          <w:b/>
        </w:rPr>
        <w:t xml:space="preserve"> logos word</w:t>
      </w:r>
      <w:r>
        <w:t xml:space="preserve"> - that is all the promises in the written word of God. Do you know that </w:t>
      </w:r>
      <w:r>
        <w:rPr>
          <w:u w:val="single"/>
        </w:rPr>
        <w:t>all</w:t>
      </w:r>
      <w:r>
        <w:t xml:space="preserve"> the promises in the word of God are relevant to you.  We can take all the promises to bible characters and claim them for ourselves.</w:t>
      </w:r>
      <w:r w:rsidR="00D6003F">
        <w:t xml:space="preserve"> This because God does not have favourites nor is He partial to anyone. Note that there are some promises related to Israel as a Nation</w:t>
      </w:r>
      <w:r w:rsidR="0085338E">
        <w:t xml:space="preserve">, but as much as it reveals God’s </w:t>
      </w:r>
      <w:proofErr w:type="gramStart"/>
      <w:r w:rsidR="0085338E">
        <w:t>heart</w:t>
      </w:r>
      <w:proofErr w:type="gramEnd"/>
      <w:r w:rsidR="007C03BD">
        <w:t xml:space="preserve"> we can take it to the same for us. For </w:t>
      </w:r>
      <w:proofErr w:type="gramStart"/>
      <w:r w:rsidR="007C03BD">
        <w:t>example</w:t>
      </w:r>
      <w:proofErr w:type="gramEnd"/>
      <w:r w:rsidR="007C03BD">
        <w:t xml:space="preserve"> God often speak to Israel as Jacob </w:t>
      </w:r>
      <w:r w:rsidR="00C44A27">
        <w:t xml:space="preserve">(meaning: deceiver) </w:t>
      </w:r>
      <w:r w:rsidR="00EF529E">
        <w:t xml:space="preserve">which is His way of acknowledging what </w:t>
      </w:r>
      <w:r w:rsidR="00245E50">
        <w:t>Israel</w:t>
      </w:r>
      <w:r w:rsidR="00EF529E">
        <w:t xml:space="preserve"> was like before God changed Him and emphasising that </w:t>
      </w:r>
      <w:r w:rsidR="00C44A27">
        <w:t>God’s promises will still apply</w:t>
      </w:r>
      <w:r w:rsidR="00245E50">
        <w:t>, He is still Jacob’s help.</w:t>
      </w:r>
    </w:p>
    <w:p w14:paraId="1393398F" w14:textId="77777777" w:rsidR="005B25B1" w:rsidRDefault="005B25B1" w:rsidP="00E1356D"/>
    <w:p w14:paraId="1213D262" w14:textId="77777777" w:rsidR="005B25B1" w:rsidRDefault="005F234F" w:rsidP="00E1356D">
      <w:r>
        <w:t>or</w:t>
      </w:r>
    </w:p>
    <w:p w14:paraId="1D7AAC41" w14:textId="77777777" w:rsidR="005B25B1" w:rsidRDefault="005B25B1" w:rsidP="00E1356D"/>
    <w:p w14:paraId="062F0B5D" w14:textId="1058D2F1" w:rsidR="005B25B1" w:rsidRDefault="005F234F" w:rsidP="00E1356D">
      <w:r>
        <w:t xml:space="preserve">The </w:t>
      </w:r>
      <w:r>
        <w:rPr>
          <w:b/>
        </w:rPr>
        <w:t>rhema word</w:t>
      </w:r>
      <w:r>
        <w:t xml:space="preserve"> - that is God’s spoken promises to you and to me.</w:t>
      </w:r>
      <w:r w:rsidR="008A4907">
        <w:t xml:space="preserve"> This is where God emphasises parts of His written word to us and we </w:t>
      </w:r>
      <w:r w:rsidR="0072649E">
        <w:t xml:space="preserve">have a revelation that it applies to us, or we receive a </w:t>
      </w:r>
      <w:r w:rsidR="00374D96">
        <w:t>prophesy or direct word into our minds or hearts and know it is His voice.</w:t>
      </w:r>
    </w:p>
    <w:p w14:paraId="55D3A8C7" w14:textId="77777777" w:rsidR="005B25B1" w:rsidRDefault="005B25B1" w:rsidP="00E1356D"/>
    <w:p w14:paraId="33FECAC3" w14:textId="77777777" w:rsidR="005B25B1" w:rsidRDefault="005B25B1" w:rsidP="00E1356D"/>
    <w:p w14:paraId="049FD4C1" w14:textId="77777777" w:rsidR="005B25B1" w:rsidRDefault="005F234F" w:rsidP="00E1356D">
      <w:pPr>
        <w:pStyle w:val="Heading1"/>
      </w:pPr>
      <w:r>
        <w:lastRenderedPageBreak/>
        <w:t>Biblical Examples</w:t>
      </w:r>
    </w:p>
    <w:p w14:paraId="02B1B0DB" w14:textId="77777777" w:rsidR="005B25B1" w:rsidRPr="00453EEF" w:rsidRDefault="005F234F" w:rsidP="00453EEF">
      <w:pPr>
        <w:pStyle w:val="Heading2"/>
      </w:pPr>
      <w:r w:rsidRPr="00453EEF">
        <w:t>Nehemiah</w:t>
      </w:r>
    </w:p>
    <w:p w14:paraId="586CB015" w14:textId="77777777" w:rsidR="005B25B1" w:rsidRDefault="005F234F" w:rsidP="0027055E">
      <w:pPr>
        <w:pStyle w:val="ListParagraph"/>
        <w:numPr>
          <w:ilvl w:val="0"/>
          <w:numId w:val="2"/>
        </w:numPr>
      </w:pPr>
      <w:r>
        <w:t xml:space="preserve">In exile, as </w:t>
      </w:r>
      <w:proofErr w:type="gramStart"/>
      <w:r>
        <w:t>cup-bearer</w:t>
      </w:r>
      <w:proofErr w:type="gramEnd"/>
      <w:r>
        <w:t xml:space="preserve"> to the king.</w:t>
      </w:r>
    </w:p>
    <w:p w14:paraId="5CABF084" w14:textId="77777777" w:rsidR="005B25B1" w:rsidRDefault="005F234F" w:rsidP="0027055E">
      <w:pPr>
        <w:pStyle w:val="ListParagraph"/>
        <w:numPr>
          <w:ilvl w:val="0"/>
          <w:numId w:val="2"/>
        </w:numPr>
      </w:pPr>
      <w:r>
        <w:t>Messengers come from Judah telling Nehemiah that the walls of Jerusalem have broken down and the gates burned with fire.</w:t>
      </w:r>
    </w:p>
    <w:p w14:paraId="4B36DE74" w14:textId="77777777" w:rsidR="005B25B1" w:rsidRDefault="005F234F" w:rsidP="0027055E">
      <w:pPr>
        <w:pStyle w:val="ListParagraph"/>
        <w:numPr>
          <w:ilvl w:val="0"/>
          <w:numId w:val="2"/>
        </w:numPr>
      </w:pPr>
      <w:r>
        <w:t>Nehemiah wept and mourned, fasted and prayed and asked God to use him to rebuild the walls of Jerusalem.</w:t>
      </w:r>
    </w:p>
    <w:p w14:paraId="1300F491" w14:textId="77777777" w:rsidR="005B25B1" w:rsidRDefault="005F234F" w:rsidP="0027055E">
      <w:pPr>
        <w:pStyle w:val="ListParagraph"/>
        <w:numPr>
          <w:ilvl w:val="0"/>
          <w:numId w:val="2"/>
        </w:numPr>
      </w:pPr>
      <w:r>
        <w:t xml:space="preserve">He had a </w:t>
      </w:r>
      <w:r w:rsidRPr="0027055E">
        <w:rPr>
          <w:u w:val="single"/>
        </w:rPr>
        <w:t>vision</w:t>
      </w:r>
      <w:r>
        <w:t xml:space="preserve"> for seeing the walls rebuilt.</w:t>
      </w:r>
    </w:p>
    <w:p w14:paraId="26B30BC9" w14:textId="77777777" w:rsidR="005B25B1" w:rsidRDefault="005F234F" w:rsidP="0027055E">
      <w:pPr>
        <w:pStyle w:val="ListParagraph"/>
        <w:numPr>
          <w:ilvl w:val="0"/>
          <w:numId w:val="2"/>
        </w:numPr>
      </w:pPr>
      <w:r>
        <w:t>The king gave him leave to go and provided the timber and resources.</w:t>
      </w:r>
    </w:p>
    <w:p w14:paraId="3DD7DED5" w14:textId="77777777" w:rsidR="005B25B1" w:rsidRDefault="005F234F" w:rsidP="0027055E">
      <w:pPr>
        <w:pStyle w:val="ListParagraph"/>
        <w:numPr>
          <w:ilvl w:val="0"/>
          <w:numId w:val="2"/>
        </w:numPr>
      </w:pPr>
      <w:r>
        <w:t>However very quickly Sanballat and Tobiah come on to the scene as enemies and those who opposed the building of the walls for God.  They mocked and ridiculed.  Chapter 2:19 and 4:1-3.</w:t>
      </w:r>
    </w:p>
    <w:p w14:paraId="1D8C6FCA" w14:textId="77777777" w:rsidR="005B25B1" w:rsidRDefault="005F234F" w:rsidP="0027055E">
      <w:pPr>
        <w:pStyle w:val="ListParagraph"/>
        <w:numPr>
          <w:ilvl w:val="0"/>
          <w:numId w:val="2"/>
        </w:numPr>
      </w:pPr>
      <w:r>
        <w:t xml:space="preserve">But in verse 6 </w:t>
      </w:r>
      <w:r w:rsidRPr="0027055E">
        <w:rPr>
          <w:u w:val="single"/>
        </w:rPr>
        <w:t>we rebuilt the wall</w:t>
      </w:r>
      <w:r>
        <w:t xml:space="preserve"> - they still pursued their vision.</w:t>
      </w:r>
    </w:p>
    <w:p w14:paraId="2FA96D21" w14:textId="77777777" w:rsidR="005B25B1" w:rsidRDefault="005F234F" w:rsidP="0027055E">
      <w:pPr>
        <w:pStyle w:val="ListParagraph"/>
        <w:numPr>
          <w:ilvl w:val="0"/>
          <w:numId w:val="2"/>
        </w:numPr>
      </w:pPr>
      <w:r>
        <w:t>They were attacked, so they prayed and posted a guard night and day.  They did both the spiritual and the practical things.</w:t>
      </w:r>
    </w:p>
    <w:p w14:paraId="11CC4F2D" w14:textId="77777777" w:rsidR="005B25B1" w:rsidRDefault="005F234F" w:rsidP="0027055E">
      <w:pPr>
        <w:pStyle w:val="ListParagraph"/>
        <w:numPr>
          <w:ilvl w:val="0"/>
          <w:numId w:val="2"/>
        </w:numPr>
      </w:pPr>
      <w:r>
        <w:t>They continued to work with spears in their hands.</w:t>
      </w:r>
    </w:p>
    <w:p w14:paraId="66063010" w14:textId="77777777" w:rsidR="005B25B1" w:rsidRDefault="005F234F" w:rsidP="0027055E">
      <w:pPr>
        <w:pStyle w:val="ListParagraph"/>
        <w:numPr>
          <w:ilvl w:val="0"/>
          <w:numId w:val="2"/>
        </w:numPr>
      </w:pPr>
      <w:r>
        <w:t>The enemies sent messages four times - chapter 6:1-5, to try and get a meeting with Nehemiah, but it was a snare.</w:t>
      </w:r>
    </w:p>
    <w:p w14:paraId="166EB0EE" w14:textId="77777777" w:rsidR="005B25B1" w:rsidRDefault="005F234F" w:rsidP="0027055E">
      <w:pPr>
        <w:pStyle w:val="ListParagraph"/>
        <w:numPr>
          <w:ilvl w:val="0"/>
          <w:numId w:val="2"/>
        </w:numPr>
      </w:pPr>
      <w:r>
        <w:t>Unsealed letter, false accusations.</w:t>
      </w:r>
    </w:p>
    <w:p w14:paraId="2F864925" w14:textId="77777777" w:rsidR="005B25B1" w:rsidRDefault="005F234F" w:rsidP="0027055E">
      <w:pPr>
        <w:pStyle w:val="ListParagraph"/>
        <w:numPr>
          <w:ilvl w:val="0"/>
          <w:numId w:val="2"/>
        </w:numPr>
      </w:pPr>
      <w:proofErr w:type="gramStart"/>
      <w:r>
        <w:t>Finally</w:t>
      </w:r>
      <w:proofErr w:type="gramEnd"/>
      <w:r>
        <w:t xml:space="preserve"> a threat on his life - attempt to discredit his person and his services for God.</w:t>
      </w:r>
    </w:p>
    <w:p w14:paraId="4DB0CA23" w14:textId="77777777" w:rsidR="005B25B1" w:rsidRDefault="005F234F" w:rsidP="0027055E">
      <w:pPr>
        <w:pStyle w:val="ListParagraph"/>
        <w:numPr>
          <w:ilvl w:val="0"/>
          <w:numId w:val="2"/>
        </w:numPr>
      </w:pPr>
      <w:proofErr w:type="gramStart"/>
      <w:r>
        <w:t>However</w:t>
      </w:r>
      <w:proofErr w:type="gramEnd"/>
      <w:r>
        <w:t xml:space="preserve"> the work was completed in 52 days - he hung on in there despite all the opposition.</w:t>
      </w:r>
    </w:p>
    <w:p w14:paraId="12477550" w14:textId="77777777" w:rsidR="005B25B1" w:rsidRDefault="005F234F" w:rsidP="00453EEF">
      <w:pPr>
        <w:pStyle w:val="Heading2"/>
      </w:pPr>
      <w:r>
        <w:t>Elijah</w:t>
      </w:r>
    </w:p>
    <w:p w14:paraId="041FA806" w14:textId="77777777" w:rsidR="005B25B1" w:rsidRDefault="005F234F" w:rsidP="0027055E">
      <w:pPr>
        <w:pStyle w:val="ListParagraph"/>
        <w:numPr>
          <w:ilvl w:val="0"/>
          <w:numId w:val="3"/>
        </w:numPr>
      </w:pPr>
      <w:r>
        <w:t>1 Kings 17:2 - Then the word of the Lord came to Elijah….</w:t>
      </w:r>
    </w:p>
    <w:p w14:paraId="4D7DA22E" w14:textId="77777777" w:rsidR="005B25B1" w:rsidRDefault="005F234F" w:rsidP="0027055E">
      <w:pPr>
        <w:pStyle w:val="ListParagraph"/>
        <w:numPr>
          <w:ilvl w:val="0"/>
          <w:numId w:val="3"/>
        </w:numPr>
      </w:pPr>
      <w:r>
        <w:t>Verse 4 - You will drink from the brook….</w:t>
      </w:r>
    </w:p>
    <w:p w14:paraId="67C39ACC" w14:textId="77777777" w:rsidR="005B25B1" w:rsidRDefault="005F234F" w:rsidP="0027055E">
      <w:pPr>
        <w:pStyle w:val="ListParagraph"/>
        <w:numPr>
          <w:ilvl w:val="0"/>
          <w:numId w:val="3"/>
        </w:numPr>
      </w:pPr>
      <w:r>
        <w:t xml:space="preserve">Verse 7 - </w:t>
      </w:r>
      <w:proofErr w:type="spellStart"/>
      <w:r>
        <w:t>Some time</w:t>
      </w:r>
      <w:proofErr w:type="spellEnd"/>
      <w:r>
        <w:t xml:space="preserve"> later the brook dried up.</w:t>
      </w:r>
    </w:p>
    <w:p w14:paraId="56166704" w14:textId="77777777" w:rsidR="005B25B1" w:rsidRDefault="005F234F" w:rsidP="0027055E">
      <w:pPr>
        <w:pStyle w:val="ListParagraph"/>
        <w:numPr>
          <w:ilvl w:val="0"/>
          <w:numId w:val="3"/>
        </w:numPr>
      </w:pPr>
      <w:r>
        <w:t>Elijah was in the place of God’s appointing.  He was in the will of God, being obedient - but the brook dried up.  The provision of God went but God had promised to provide food and water.</w:t>
      </w:r>
    </w:p>
    <w:p w14:paraId="347AD54D" w14:textId="77777777" w:rsidR="005B25B1" w:rsidRDefault="005F234F" w:rsidP="0027055E">
      <w:pPr>
        <w:pStyle w:val="ListParagraph"/>
        <w:numPr>
          <w:ilvl w:val="0"/>
          <w:numId w:val="3"/>
        </w:numPr>
      </w:pPr>
      <w:r>
        <w:t xml:space="preserve">But it got worse!  The widow of </w:t>
      </w:r>
      <w:proofErr w:type="spellStart"/>
      <w:r>
        <w:t>Zarepheth</w:t>
      </w:r>
      <w:proofErr w:type="spellEnd"/>
      <w:r>
        <w:t xml:space="preserve"> did not have the resource to feed Elijah and furthermore, she was not a believer.</w:t>
      </w:r>
    </w:p>
    <w:p w14:paraId="6755C46F" w14:textId="77777777" w:rsidR="005B25B1" w:rsidRDefault="005F234F" w:rsidP="0027055E">
      <w:pPr>
        <w:pStyle w:val="ListParagraph"/>
        <w:numPr>
          <w:ilvl w:val="0"/>
          <w:numId w:val="3"/>
        </w:numPr>
      </w:pPr>
      <w:r>
        <w:t>Obedience in impossible circumstances led to the miracle of raising the dead.</w:t>
      </w:r>
    </w:p>
    <w:p w14:paraId="605DD1E1" w14:textId="77777777" w:rsidR="005B25B1" w:rsidRDefault="005B25B1" w:rsidP="00E1356D"/>
    <w:p w14:paraId="438F02A6" w14:textId="77777777" w:rsidR="005B25B1" w:rsidRDefault="005F234F" w:rsidP="00E1356D">
      <w:pPr>
        <w:pStyle w:val="Heading1"/>
      </w:pPr>
      <w:r>
        <w:t>How about Us?</w:t>
      </w:r>
    </w:p>
    <w:p w14:paraId="2FAC9B09" w14:textId="56434E08" w:rsidR="005B25B1" w:rsidRDefault="006E5A1C" w:rsidP="00453EEF">
      <w:pPr>
        <w:pStyle w:val="Heading2"/>
      </w:pPr>
      <w:r>
        <w:t>G</w:t>
      </w:r>
      <w:r w:rsidR="005F234F">
        <w:t>od’s personal promises to us</w:t>
      </w:r>
    </w:p>
    <w:p w14:paraId="0BC47FCA" w14:textId="77777777" w:rsidR="005B25B1" w:rsidRDefault="005B25B1" w:rsidP="00E1356D"/>
    <w:p w14:paraId="0C6721DB" w14:textId="4692A70F" w:rsidR="005B25B1" w:rsidRDefault="005F234F" w:rsidP="006E5A1C">
      <w:pPr>
        <w:pStyle w:val="ListParagraph"/>
        <w:numPr>
          <w:ilvl w:val="0"/>
          <w:numId w:val="5"/>
        </w:numPr>
      </w:pPr>
      <w:r>
        <w:t xml:space="preserve">Has God promised </w:t>
      </w:r>
      <w:r w:rsidR="006E5A1C">
        <w:t xml:space="preserve">something to </w:t>
      </w:r>
      <w:r w:rsidRPr="006E5A1C">
        <w:rPr>
          <w:u w:val="single"/>
        </w:rPr>
        <w:t>you?</w:t>
      </w:r>
    </w:p>
    <w:p w14:paraId="6B8A8E3F" w14:textId="77777777" w:rsidR="005B25B1" w:rsidRDefault="005B25B1" w:rsidP="00E1356D"/>
    <w:p w14:paraId="3D7FEFDD" w14:textId="557AFE82" w:rsidR="005B25B1" w:rsidRDefault="005F234F" w:rsidP="006E5A1C">
      <w:pPr>
        <w:pStyle w:val="ListParagraph"/>
        <w:numPr>
          <w:ilvl w:val="0"/>
          <w:numId w:val="5"/>
        </w:numPr>
      </w:pPr>
      <w:r>
        <w:t>Do you know the unshakeable call and promise of God</w:t>
      </w:r>
      <w:r w:rsidR="00C63BA9">
        <w:t xml:space="preserve"> in your life</w:t>
      </w:r>
      <w:r>
        <w:t>?</w:t>
      </w:r>
    </w:p>
    <w:p w14:paraId="6B09A215" w14:textId="121D15BE" w:rsidR="005B25B1" w:rsidRDefault="005F234F" w:rsidP="00453EEF">
      <w:pPr>
        <w:pStyle w:val="Heading2"/>
      </w:pPr>
      <w:r>
        <w:t>Keeping hold of God’s promises in adversity</w:t>
      </w:r>
    </w:p>
    <w:p w14:paraId="55853BD2" w14:textId="00D7DAD7" w:rsidR="005B25B1" w:rsidRDefault="005F234F" w:rsidP="00B64393">
      <w:pPr>
        <w:pStyle w:val="ListParagraph"/>
        <w:numPr>
          <w:ilvl w:val="0"/>
          <w:numId w:val="6"/>
        </w:numPr>
      </w:pPr>
      <w:r>
        <w:t>Can we hold on to the promise of God in adversity when all looks totally hopeless?</w:t>
      </w:r>
      <w:r w:rsidR="00C56BE9">
        <w:t xml:space="preserve"> Remember God often uses a delay to bring us closer to Him</w:t>
      </w:r>
      <w:r w:rsidR="00C63BA9">
        <w:t>,</w:t>
      </w:r>
      <w:r w:rsidR="00C56BE9">
        <w:t xml:space="preserve"> so we are ready for the </w:t>
      </w:r>
      <w:r w:rsidR="00D87C64">
        <w:t>time that the promise refers to.</w:t>
      </w:r>
    </w:p>
    <w:p w14:paraId="14C9E8F1" w14:textId="33B1F446" w:rsidR="005B25B1" w:rsidRDefault="005F234F" w:rsidP="00B64393">
      <w:pPr>
        <w:pStyle w:val="ListParagraph"/>
        <w:numPr>
          <w:ilvl w:val="0"/>
          <w:numId w:val="6"/>
        </w:numPr>
      </w:pPr>
      <w:r>
        <w:t xml:space="preserve">When there is no resource, when there </w:t>
      </w:r>
      <w:r w:rsidR="00C63BA9">
        <w:t>are</w:t>
      </w:r>
      <w:r>
        <w:t xml:space="preserve"> </w:t>
      </w:r>
      <w:r w:rsidR="00C63BA9">
        <w:t>“</w:t>
      </w:r>
      <w:r>
        <w:t>no grapes on the vine and no cattle in the stall</w:t>
      </w:r>
      <w:r w:rsidR="00C63BA9">
        <w:t>”</w:t>
      </w:r>
      <w:r>
        <w:t xml:space="preserve"> </w:t>
      </w:r>
      <w:r w:rsidR="00D87C64">
        <w:t>–</w:t>
      </w:r>
      <w:r>
        <w:t xml:space="preserve"> </w:t>
      </w:r>
      <w:r w:rsidR="00D87C64">
        <w:t xml:space="preserve">what will we do? </w:t>
      </w:r>
      <w:r>
        <w:t>Habakkuk 3:17&amp;18.</w:t>
      </w:r>
    </w:p>
    <w:p w14:paraId="34DB7C03" w14:textId="338CE9B3" w:rsidR="005B25B1" w:rsidRDefault="005F234F" w:rsidP="00B64393">
      <w:pPr>
        <w:pStyle w:val="ListParagraph"/>
        <w:numPr>
          <w:ilvl w:val="0"/>
          <w:numId w:val="6"/>
        </w:numPr>
        <w:spacing w:before="60" w:after="60"/>
      </w:pPr>
      <w:r>
        <w:t xml:space="preserve">Can we cope with ridicule and mockery, letters, false accusations, plans or plots by enemies, threats on our lives, especially from </w:t>
      </w:r>
      <w:r w:rsidR="00D87C64">
        <w:t>well-connected</w:t>
      </w:r>
      <w:r>
        <w:t xml:space="preserve"> people, people of influence and status?    e.g. Nehemiah 6:17-19.</w:t>
      </w:r>
    </w:p>
    <w:p w14:paraId="731CE2F2" w14:textId="25E97887" w:rsidR="005B25B1" w:rsidRDefault="005F234F" w:rsidP="00B64393">
      <w:pPr>
        <w:pStyle w:val="ListParagraph"/>
        <w:numPr>
          <w:ilvl w:val="0"/>
          <w:numId w:val="6"/>
        </w:numPr>
        <w:spacing w:before="60" w:after="60"/>
      </w:pPr>
      <w:r>
        <w:t xml:space="preserve">We firstly need to hear from God and to know that this promise </w:t>
      </w:r>
      <w:r w:rsidRPr="00ED1C52">
        <w:rPr>
          <w:u w:val="single"/>
        </w:rPr>
        <w:t>is</w:t>
      </w:r>
      <w:r>
        <w:t xml:space="preserve"> unmistakably </w:t>
      </w:r>
      <w:r w:rsidRPr="00ED1C52">
        <w:rPr>
          <w:u w:val="single"/>
        </w:rPr>
        <w:t>GOD</w:t>
      </w:r>
      <w:r w:rsidR="00C63BA9">
        <w:rPr>
          <w:u w:val="single"/>
        </w:rPr>
        <w:t xml:space="preserve"> </w:t>
      </w:r>
      <w:r w:rsidR="00C63BA9" w:rsidRPr="00C63BA9">
        <w:t>and witnesses as from</w:t>
      </w:r>
      <w:r w:rsidR="00C63BA9">
        <w:rPr>
          <w:u w:val="single"/>
        </w:rPr>
        <w:t xml:space="preserve"> </w:t>
      </w:r>
      <w:r w:rsidR="00C63BA9" w:rsidRPr="00C63BA9">
        <w:t>Him to us specifically</w:t>
      </w:r>
      <w:r>
        <w:t>.</w:t>
      </w:r>
      <w:r w:rsidR="00304062">
        <w:t xml:space="preserve"> There are general promises that all </w:t>
      </w:r>
      <w:r w:rsidR="008720F2">
        <w:t xml:space="preserve">Christians can claim but there are also ones that He specifically highlights </w:t>
      </w:r>
      <w:r w:rsidR="00380383">
        <w:t>and reveals as for</w:t>
      </w:r>
      <w:r w:rsidR="008720F2">
        <w:t xml:space="preserve"> you.  </w:t>
      </w:r>
    </w:p>
    <w:p w14:paraId="1DDE7EED" w14:textId="187B187A" w:rsidR="005B25B1" w:rsidRDefault="00380383" w:rsidP="00B64393">
      <w:pPr>
        <w:pStyle w:val="ListParagraph"/>
        <w:numPr>
          <w:ilvl w:val="0"/>
          <w:numId w:val="6"/>
        </w:numPr>
        <w:spacing w:before="60" w:after="60"/>
      </w:pPr>
      <w:r>
        <w:t>As</w:t>
      </w:r>
      <w:r w:rsidR="005F234F">
        <w:t xml:space="preserve"> we walk forward little by little in that promise, however difficult it gets</w:t>
      </w:r>
      <w:r>
        <w:t>,</w:t>
      </w:r>
      <w:r w:rsidR="007502C0">
        <w:t xml:space="preserve"> we will find little clues that God is with us</w:t>
      </w:r>
      <w:r w:rsidR="005F234F">
        <w:t>.</w:t>
      </w:r>
    </w:p>
    <w:p w14:paraId="5CC9DF19" w14:textId="0D2C4111" w:rsidR="005B25B1" w:rsidRDefault="005F234F" w:rsidP="00B64393">
      <w:pPr>
        <w:pStyle w:val="ListParagraph"/>
        <w:numPr>
          <w:ilvl w:val="0"/>
          <w:numId w:val="6"/>
        </w:numPr>
        <w:spacing w:before="60" w:after="60"/>
      </w:pPr>
      <w:r w:rsidRPr="00ED1C52">
        <w:rPr>
          <w:b/>
        </w:rPr>
        <w:lastRenderedPageBreak/>
        <w:t>1 Peter 1:3-9</w:t>
      </w:r>
      <w:r>
        <w:t xml:space="preserve"> explains something of </w:t>
      </w:r>
      <w:r w:rsidRPr="00ED1C52">
        <w:rPr>
          <w:u w:val="single"/>
        </w:rPr>
        <w:t>why</w:t>
      </w:r>
      <w:r>
        <w:t xml:space="preserve"> we are called to go through trials and suffering.  But even when we </w:t>
      </w:r>
      <w:r w:rsidR="00B64393">
        <w:t>don’t</w:t>
      </w:r>
      <w:r>
        <w:t xml:space="preserve"> understand what God is doing; when we are attacked on all sides; when people desert us, </w:t>
      </w:r>
      <w:r w:rsidR="003E164C">
        <w:t xml:space="preserve">people </w:t>
      </w:r>
      <w:r>
        <w:t xml:space="preserve">who had promised to be alongside us in the long </w:t>
      </w:r>
      <w:proofErr w:type="gramStart"/>
      <w:r>
        <w:t>haul;</w:t>
      </w:r>
      <w:proofErr w:type="gramEnd"/>
      <w:r>
        <w:t xml:space="preserve"> when people say all manner of evil </w:t>
      </w:r>
      <w:r w:rsidR="003E164C">
        <w:t xml:space="preserve">and unjust things </w:t>
      </w:r>
      <w:r>
        <w:t>against us.</w:t>
      </w:r>
      <w:r w:rsidR="00B64393">
        <w:t xml:space="preserve"> What should we do?</w:t>
      </w:r>
      <w:r w:rsidR="009C1597">
        <w:t xml:space="preserve"> Press in </w:t>
      </w:r>
      <w:r w:rsidR="009A7BAB">
        <w:t xml:space="preserve">closer </w:t>
      </w:r>
      <w:r w:rsidR="009C1597">
        <w:t>to God</w:t>
      </w:r>
      <w:r w:rsidR="001F718B">
        <w:t xml:space="preserve"> and find His love and forgiveness waiting for you and those who have harmed </w:t>
      </w:r>
      <w:proofErr w:type="gramStart"/>
      <w:r w:rsidR="001F718B">
        <w:t>you.</w:t>
      </w:r>
      <w:r w:rsidR="009C1597">
        <w:t>.</w:t>
      </w:r>
      <w:proofErr w:type="gramEnd"/>
    </w:p>
    <w:p w14:paraId="2EE71C02" w14:textId="64A2D890" w:rsidR="005B25B1" w:rsidRDefault="005F234F" w:rsidP="00F75E23">
      <w:pPr>
        <w:pStyle w:val="ListParagraph"/>
        <w:numPr>
          <w:ilvl w:val="0"/>
          <w:numId w:val="6"/>
        </w:numPr>
        <w:spacing w:before="60" w:after="60"/>
      </w:pPr>
      <w:r>
        <w:t xml:space="preserve">False accusations and lies always seem to be part of this </w:t>
      </w:r>
      <w:r w:rsidR="008B000A">
        <w:t xml:space="preserve">journey, </w:t>
      </w:r>
      <w:r>
        <w:t xml:space="preserve">when </w:t>
      </w:r>
      <w:r w:rsidR="009C1597">
        <w:t>others</w:t>
      </w:r>
      <w:r>
        <w:t xml:space="preserve"> write </w:t>
      </w:r>
      <w:r w:rsidRPr="006E070E">
        <w:rPr>
          <w:u w:val="single"/>
        </w:rPr>
        <w:t>letters</w:t>
      </w:r>
      <w:r>
        <w:t xml:space="preserve"> </w:t>
      </w:r>
      <w:r w:rsidR="0038586D">
        <w:t xml:space="preserve">or say things to </w:t>
      </w:r>
      <w:r>
        <w:t>try and stop us building the wall for God.</w:t>
      </w:r>
      <w:r w:rsidR="006E070E">
        <w:t xml:space="preserve"> </w:t>
      </w:r>
      <w:r>
        <w:t>When the attack becomes personal.</w:t>
      </w:r>
    </w:p>
    <w:p w14:paraId="732A3C16" w14:textId="74CF8D77" w:rsidR="005B25B1" w:rsidRDefault="005F234F" w:rsidP="00B64393">
      <w:pPr>
        <w:pStyle w:val="ListParagraph"/>
        <w:numPr>
          <w:ilvl w:val="0"/>
          <w:numId w:val="6"/>
        </w:numPr>
        <w:spacing w:before="60" w:after="60"/>
      </w:pPr>
      <w:r>
        <w:t>When we get ill, burnt out and exhausted.</w:t>
      </w:r>
      <w:r w:rsidR="006E070E">
        <w:t xml:space="preserve"> Sometimes the Lord is wanting you to take some time out to simply rest.</w:t>
      </w:r>
    </w:p>
    <w:p w14:paraId="35AF56AC" w14:textId="4F685268" w:rsidR="005B25B1" w:rsidRDefault="005F234F" w:rsidP="00B64393">
      <w:pPr>
        <w:pStyle w:val="ListParagraph"/>
        <w:numPr>
          <w:ilvl w:val="0"/>
          <w:numId w:val="6"/>
        </w:numPr>
        <w:spacing w:before="60" w:after="60"/>
      </w:pPr>
      <w:r>
        <w:t xml:space="preserve">When there </w:t>
      </w:r>
      <w:proofErr w:type="gramStart"/>
      <w:r>
        <w:t>is</w:t>
      </w:r>
      <w:proofErr w:type="gramEnd"/>
      <w:r>
        <w:t xml:space="preserve"> no money and insufficient people</w:t>
      </w:r>
      <w:r w:rsidR="006341A7">
        <w:t xml:space="preserve"> to help</w:t>
      </w:r>
      <w:r>
        <w:t xml:space="preserve"> - We still need to be those who continue to </w:t>
      </w:r>
      <w:r w:rsidRPr="00ED1C52">
        <w:rPr>
          <w:u w:val="single"/>
        </w:rPr>
        <w:t>man</w:t>
      </w:r>
      <w:r>
        <w:t xml:space="preserve"> our oar, because Jesus has said </w:t>
      </w:r>
      <w:r w:rsidRPr="00ED1C52">
        <w:rPr>
          <w:u w:val="single"/>
        </w:rPr>
        <w:t>we are going to the other side</w:t>
      </w:r>
      <w:r>
        <w:t>.</w:t>
      </w:r>
      <w:r w:rsidR="00C62823">
        <w:t xml:space="preserve"> Ask Him to bring another oars</w:t>
      </w:r>
      <w:r w:rsidR="00D330CF">
        <w:t>person alongside you!</w:t>
      </w:r>
    </w:p>
    <w:p w14:paraId="229CE359" w14:textId="215D55A4" w:rsidR="005B25B1" w:rsidRDefault="005F234F" w:rsidP="00B64393">
      <w:pPr>
        <w:pStyle w:val="ListParagraph"/>
        <w:numPr>
          <w:ilvl w:val="0"/>
          <w:numId w:val="6"/>
        </w:numPr>
        <w:spacing w:before="60" w:after="60"/>
      </w:pPr>
      <w:r>
        <w:t>Have you had any storms on your lake recently? Can you say</w:t>
      </w:r>
      <w:r w:rsidR="00EA3CCC">
        <w:t>:</w:t>
      </w:r>
      <w:r>
        <w:t xml:space="preserve"> </w:t>
      </w:r>
      <w:r w:rsidRPr="00ED1C52">
        <w:rPr>
          <w:i/>
        </w:rPr>
        <w:t>“But God has promised me!”</w:t>
      </w:r>
      <w:r>
        <w:t>?</w:t>
      </w:r>
      <w:r w:rsidR="006341A7">
        <w:t xml:space="preserve"> </w:t>
      </w:r>
      <w:r w:rsidR="00D330CF">
        <w:t xml:space="preserve"> </w:t>
      </w:r>
      <w:r w:rsidR="006341A7">
        <w:t>Make sure you have them written down so you can remind yourself.</w:t>
      </w:r>
    </w:p>
    <w:p w14:paraId="2E7D19B8" w14:textId="77777777" w:rsidR="005B25B1" w:rsidRPr="00ED1C52" w:rsidRDefault="005F234F" w:rsidP="00B64393">
      <w:pPr>
        <w:pStyle w:val="ListParagraph"/>
        <w:numPr>
          <w:ilvl w:val="0"/>
          <w:numId w:val="6"/>
        </w:numPr>
        <w:spacing w:before="60" w:after="60"/>
        <w:rPr>
          <w:i/>
        </w:rPr>
      </w:pPr>
      <w:r>
        <w:t xml:space="preserve">To know that the way ahead is a way of faith, not of sight, of perseverance and endurance, </w:t>
      </w:r>
      <w:r w:rsidRPr="00ED1C52">
        <w:rPr>
          <w:u w:val="single"/>
        </w:rPr>
        <w:t>not</w:t>
      </w:r>
      <w:r>
        <w:t xml:space="preserve"> </w:t>
      </w:r>
      <w:r w:rsidRPr="00ED1C52">
        <w:rPr>
          <w:i/>
        </w:rPr>
        <w:t>“O well if it doesn’t work out, I’ll push off and do something else”</w:t>
      </w:r>
    </w:p>
    <w:p w14:paraId="5D5578C6" w14:textId="14AB377E" w:rsidR="005B25B1" w:rsidRDefault="005F234F" w:rsidP="00087580">
      <w:pPr>
        <w:pStyle w:val="ListParagraph"/>
        <w:numPr>
          <w:ilvl w:val="0"/>
          <w:numId w:val="7"/>
        </w:numPr>
        <w:spacing w:before="60" w:after="60"/>
        <w:ind w:left="1080"/>
      </w:pPr>
      <w:r>
        <w:t>NO</w:t>
      </w:r>
      <w:r w:rsidR="009507B6">
        <w:t xml:space="preserve">, </w:t>
      </w:r>
      <w:r>
        <w:t xml:space="preserve">It’s “I </w:t>
      </w:r>
      <w:proofErr w:type="gramStart"/>
      <w:r>
        <w:t>will  continue</w:t>
      </w:r>
      <w:proofErr w:type="gramEnd"/>
      <w:r>
        <w:t xml:space="preserve"> to the end with the Holy Spirit’s empowering”.</w:t>
      </w:r>
      <w:r w:rsidR="009507B6">
        <w:t xml:space="preserve"> I can do all things through Him who strengthens me!</w:t>
      </w:r>
      <w:r w:rsidR="00004498">
        <w:t xml:space="preserve"> Phil 4:13</w:t>
      </w:r>
      <w:r w:rsidR="00EA3CCC">
        <w:t>.</w:t>
      </w:r>
    </w:p>
    <w:p w14:paraId="34BA2CF8" w14:textId="19F1BA75" w:rsidR="005B25B1" w:rsidRDefault="005F234F" w:rsidP="00B64393">
      <w:pPr>
        <w:pStyle w:val="ListParagraph"/>
        <w:numPr>
          <w:ilvl w:val="0"/>
          <w:numId w:val="6"/>
        </w:numPr>
        <w:spacing w:before="60" w:after="60"/>
      </w:pPr>
      <w:r>
        <w:t xml:space="preserve">It’s amazing how when we walk by faith, in the face of every opposition of the enemy - we can say to </w:t>
      </w:r>
      <w:r w:rsidR="00106E00">
        <w:t>S</w:t>
      </w:r>
      <w:r>
        <w:t xml:space="preserve">atan, </w:t>
      </w:r>
    </w:p>
    <w:p w14:paraId="155C66AA" w14:textId="77777777" w:rsidR="005B25B1" w:rsidRPr="00765EAE" w:rsidRDefault="005F234F" w:rsidP="00765EAE">
      <w:pPr>
        <w:pStyle w:val="ListParagraph"/>
        <w:spacing w:before="60" w:after="60"/>
        <w:ind w:left="1440"/>
        <w:rPr>
          <w:i/>
          <w:iCs/>
        </w:rPr>
      </w:pPr>
      <w:r w:rsidRPr="00765EAE">
        <w:rPr>
          <w:i/>
          <w:iCs/>
        </w:rPr>
        <w:t xml:space="preserve">“Get off my case, I have made a choice and for me there is </w:t>
      </w:r>
      <w:r w:rsidRPr="00765EAE">
        <w:rPr>
          <w:i/>
          <w:iCs/>
          <w:u w:val="single"/>
        </w:rPr>
        <w:t>no</w:t>
      </w:r>
      <w:r w:rsidRPr="00765EAE">
        <w:rPr>
          <w:i/>
          <w:iCs/>
        </w:rPr>
        <w:t xml:space="preserve"> turning back.  Whatever you do to me, I will continue to walk in the promises of God in the power of His Holy Spirit”.</w:t>
      </w:r>
    </w:p>
    <w:p w14:paraId="0621D780" w14:textId="2451B194" w:rsidR="005B25B1" w:rsidRDefault="00765EAE" w:rsidP="00B64393">
      <w:pPr>
        <w:pStyle w:val="ListParagraph"/>
        <w:numPr>
          <w:ilvl w:val="0"/>
          <w:numId w:val="6"/>
        </w:numPr>
        <w:spacing w:before="60" w:after="60"/>
      </w:pPr>
      <w:r>
        <w:t>You</w:t>
      </w:r>
      <w:r w:rsidR="005F234F">
        <w:t xml:space="preserve"> remember </w:t>
      </w:r>
      <w:r w:rsidR="005F234F" w:rsidRPr="00ED1C52">
        <w:rPr>
          <w:b/>
        </w:rPr>
        <w:t>Daniel</w:t>
      </w:r>
      <w:r w:rsidR="005F234F">
        <w:t xml:space="preserve">?  </w:t>
      </w:r>
    </w:p>
    <w:p w14:paraId="69317531" w14:textId="65ADBA16" w:rsidR="005B25B1" w:rsidRDefault="005F234F" w:rsidP="00735F13">
      <w:pPr>
        <w:pStyle w:val="ListParagraph"/>
        <w:spacing w:before="60" w:after="60"/>
        <w:ind w:left="1440"/>
      </w:pPr>
      <w:r w:rsidRPr="00735F13">
        <w:rPr>
          <w:i/>
          <w:iCs/>
        </w:rPr>
        <w:t xml:space="preserve">“If we are thrown into the blazing furnace the </w:t>
      </w:r>
      <w:proofErr w:type="gramStart"/>
      <w:r w:rsidRPr="00735F13">
        <w:rPr>
          <w:i/>
          <w:iCs/>
        </w:rPr>
        <w:t>God</w:t>
      </w:r>
      <w:proofErr w:type="gramEnd"/>
      <w:r w:rsidRPr="00735F13">
        <w:rPr>
          <w:i/>
          <w:iCs/>
        </w:rPr>
        <w:t xml:space="preserve"> we serve is able to save us from it and He will rescue us from your hand O king.  </w:t>
      </w:r>
      <w:r w:rsidRPr="00735F13">
        <w:rPr>
          <w:b/>
          <w:i/>
          <w:iCs/>
        </w:rPr>
        <w:t>But</w:t>
      </w:r>
      <w:r w:rsidRPr="00735F13">
        <w:rPr>
          <w:i/>
          <w:iCs/>
        </w:rPr>
        <w:t xml:space="preserve"> even if He does not, we want you to know O king, that we will </w:t>
      </w:r>
      <w:r w:rsidRPr="00735F13">
        <w:rPr>
          <w:b/>
          <w:i/>
          <w:iCs/>
        </w:rPr>
        <w:t>not</w:t>
      </w:r>
      <w:r w:rsidRPr="00735F13">
        <w:rPr>
          <w:i/>
          <w:iCs/>
        </w:rPr>
        <w:t xml:space="preserve"> se</w:t>
      </w:r>
      <w:r w:rsidR="005D0A6B">
        <w:rPr>
          <w:i/>
          <w:iCs/>
        </w:rPr>
        <w:t>r</w:t>
      </w:r>
      <w:r w:rsidRPr="00735F13">
        <w:rPr>
          <w:i/>
          <w:iCs/>
        </w:rPr>
        <w:t>ve your Gods or worship the image of gold you have set up.”</w:t>
      </w:r>
      <w:r>
        <w:t xml:space="preserve">     Daniel 3:17</w:t>
      </w:r>
    </w:p>
    <w:p w14:paraId="5CAB4D8D" w14:textId="35242253" w:rsidR="005B25B1" w:rsidRDefault="005F234F" w:rsidP="00B64393">
      <w:pPr>
        <w:pStyle w:val="ListParagraph"/>
        <w:numPr>
          <w:ilvl w:val="0"/>
          <w:numId w:val="6"/>
        </w:numPr>
        <w:spacing w:before="60" w:after="60"/>
      </w:pPr>
      <w:r>
        <w:t xml:space="preserve">This is really where we </w:t>
      </w:r>
      <w:proofErr w:type="gramStart"/>
      <w:r>
        <w:t>have to</w:t>
      </w:r>
      <w:proofErr w:type="gramEnd"/>
      <w:r>
        <w:t xml:space="preserve"> be. God </w:t>
      </w:r>
      <w:proofErr w:type="gramStart"/>
      <w:r>
        <w:t>is able to</w:t>
      </w:r>
      <w:proofErr w:type="gramEnd"/>
      <w:r>
        <w:t xml:space="preserve"> save us, but even if He does not, we still will not capitulate to enemy activity.</w:t>
      </w:r>
    </w:p>
    <w:p w14:paraId="3168FFCF" w14:textId="7731E1D9" w:rsidR="005B25B1" w:rsidRDefault="005F234F" w:rsidP="00B64393">
      <w:pPr>
        <w:pStyle w:val="ListParagraph"/>
        <w:numPr>
          <w:ilvl w:val="0"/>
          <w:numId w:val="6"/>
        </w:numPr>
        <w:spacing w:before="60" w:after="60"/>
      </w:pPr>
      <w:r>
        <w:t xml:space="preserve">God is wanting us to move forward actively (not passively) in </w:t>
      </w:r>
      <w:r w:rsidR="005D0A6B">
        <w:t>all</w:t>
      </w:r>
      <w:r>
        <w:t xml:space="preserve"> His promises and to be certain</w:t>
      </w:r>
      <w:r w:rsidR="005D0A6B">
        <w:t>,</w:t>
      </w:r>
      <w:r>
        <w:t xml:space="preserve"> positive</w:t>
      </w:r>
      <w:r w:rsidR="005D0A6B">
        <w:t>ly</w:t>
      </w:r>
      <w:r>
        <w:t xml:space="preserve"> sure</w:t>
      </w:r>
      <w:r w:rsidR="005D0A6B">
        <w:t>,</w:t>
      </w:r>
      <w:r>
        <w:t xml:space="preserve"> He will not fail us.  He </w:t>
      </w:r>
      <w:r w:rsidRPr="00ED1C52">
        <w:rPr>
          <w:u w:val="single"/>
        </w:rPr>
        <w:t>is</w:t>
      </w:r>
      <w:r>
        <w:t xml:space="preserve"> our Rock and our sure foundation.</w:t>
      </w:r>
    </w:p>
    <w:p w14:paraId="242A820A" w14:textId="77777777" w:rsidR="005B25B1" w:rsidRDefault="005B25B1" w:rsidP="00E1356D"/>
    <w:p w14:paraId="0DCB8B4F" w14:textId="082E93E4" w:rsidR="005B25B1" w:rsidRDefault="00767E29" w:rsidP="003040AC">
      <w:pPr>
        <w:pStyle w:val="Heading1"/>
      </w:pPr>
      <w:r>
        <w:t>P</w:t>
      </w:r>
      <w:r w:rsidR="005F234F">
        <w:t>ersonal Example of God keeping His Promises</w:t>
      </w:r>
    </w:p>
    <w:p w14:paraId="54AC08B9" w14:textId="77777777" w:rsidR="005B25B1" w:rsidRDefault="005B25B1" w:rsidP="00E1356D"/>
    <w:p w14:paraId="66D795CB" w14:textId="6D0A29BD" w:rsidR="005B25B1" w:rsidRDefault="005F234F" w:rsidP="00E1356D">
      <w:r>
        <w:t xml:space="preserve">I received a promise from God in </w:t>
      </w:r>
      <w:r w:rsidR="00D42FAB">
        <w:t>1977</w:t>
      </w:r>
      <w:r>
        <w:t xml:space="preserve">:   </w:t>
      </w:r>
      <w:proofErr w:type="spellStart"/>
      <w:r w:rsidR="00D42FAB">
        <w:t>Ezek</w:t>
      </w:r>
      <w:proofErr w:type="spellEnd"/>
      <w:r w:rsidR="00D42FAB">
        <w:t xml:space="preserve"> 2:1-3; </w:t>
      </w:r>
      <w:r w:rsidR="00F7197D">
        <w:t xml:space="preserve">3:4-6; </w:t>
      </w:r>
      <w:r>
        <w:t xml:space="preserve">Isaiah 52:11&amp;12 and Isaiah 54:14&amp;15 which directionally called me into </w:t>
      </w:r>
      <w:r w:rsidR="00F7197D">
        <w:t>being a watchman</w:t>
      </w:r>
      <w:r w:rsidR="00ED3737">
        <w:t xml:space="preserve"> and a prophet</w:t>
      </w:r>
      <w:r>
        <w:t>.</w:t>
      </w:r>
      <w:r w:rsidR="00AC239E">
        <w:t xml:space="preserve"> He has followed this will many promises</w:t>
      </w:r>
      <w:r w:rsidR="00105431">
        <w:t>, not all of which had come true so far. I kept asking the Lord wondering if it was just my imagination.</w:t>
      </w:r>
      <w:r w:rsidR="008634D5">
        <w:t xml:space="preserve"> He kept telling me to occupy and wait!</w:t>
      </w:r>
    </w:p>
    <w:p w14:paraId="779A7EDC" w14:textId="77777777" w:rsidR="005B25B1" w:rsidRDefault="005B25B1" w:rsidP="00E1356D"/>
    <w:p w14:paraId="7D01B042" w14:textId="325BEF1F" w:rsidR="005B25B1" w:rsidRDefault="00105431" w:rsidP="00465847">
      <w:r>
        <w:t xml:space="preserve">Then </w:t>
      </w:r>
      <w:r w:rsidR="00A3343F">
        <w:t xml:space="preserve">I received some significant prophesies: May </w:t>
      </w:r>
      <w:r w:rsidR="00CA486C">
        <w:t>19</w:t>
      </w:r>
      <w:r w:rsidR="001E3922">
        <w:t xml:space="preserve">86 </w:t>
      </w:r>
      <w:r w:rsidR="00465847">
        <w:t xml:space="preserve">through Hugo </w:t>
      </w:r>
      <w:proofErr w:type="spellStart"/>
      <w:r w:rsidR="00465847">
        <w:t>Tulpin</w:t>
      </w:r>
      <w:proofErr w:type="spellEnd"/>
      <w:r w:rsidR="00465847">
        <w:t xml:space="preserve">, </w:t>
      </w:r>
      <w:r w:rsidR="005C3DC4">
        <w:t xml:space="preserve">and </w:t>
      </w:r>
      <w:r w:rsidR="00D26890">
        <w:t>in May 1995 through Graham Cook</w:t>
      </w:r>
      <w:r w:rsidR="00A3343F">
        <w:t>e</w:t>
      </w:r>
      <w:r w:rsidR="00465847">
        <w:t xml:space="preserve"> a</w:t>
      </w:r>
      <w:r w:rsidR="005C3DC4">
        <w:t>n</w:t>
      </w:r>
      <w:r w:rsidR="00465847">
        <w:t>d t</w:t>
      </w:r>
      <w:r w:rsidR="005F234F">
        <w:t xml:space="preserve">his year God spoke </w:t>
      </w:r>
      <w:r w:rsidR="005C3DC4">
        <w:t>through Mark Iles- all confirming what was sai</w:t>
      </w:r>
      <w:r w:rsidR="006A74BA">
        <w:t>d to me 47 years ago!!</w:t>
      </w:r>
      <w:r w:rsidR="005C3DC4">
        <w:t xml:space="preserve"> </w:t>
      </w:r>
    </w:p>
    <w:p w14:paraId="44D3DB5F" w14:textId="77777777" w:rsidR="005B25B1" w:rsidRDefault="005B25B1" w:rsidP="00E1356D"/>
    <w:p w14:paraId="509D54C1" w14:textId="77777777" w:rsidR="00FA00DC" w:rsidRDefault="006A74BA" w:rsidP="00E1356D">
      <w:r>
        <w:t>A</w:t>
      </w:r>
      <w:r w:rsidR="00BC2F95">
        <w:t>s</w:t>
      </w:r>
      <w:r>
        <w:t xml:space="preserve"> I continue to wait on </w:t>
      </w:r>
      <w:proofErr w:type="gramStart"/>
      <w:r>
        <w:t>Him</w:t>
      </w:r>
      <w:proofErr w:type="gramEnd"/>
      <w:r>
        <w:t xml:space="preserve"> He tells me that now is the time </w:t>
      </w:r>
      <w:r w:rsidR="00C83070">
        <w:t xml:space="preserve">and that </w:t>
      </w:r>
      <w:r w:rsidR="007B3108">
        <w:t xml:space="preserve">He had called me from birth, and </w:t>
      </w:r>
      <w:r w:rsidR="00C83070">
        <w:t xml:space="preserve">I am that “select arrow” He spoke of </w:t>
      </w:r>
      <w:r w:rsidR="007B3108">
        <w:t>in Isaiah 49:1-</w:t>
      </w:r>
      <w:r w:rsidR="0079561C">
        <w:t xml:space="preserve">5. </w:t>
      </w:r>
    </w:p>
    <w:p w14:paraId="4BAE013C" w14:textId="77777777" w:rsidR="00FA00DC" w:rsidRDefault="00FA00DC" w:rsidP="00E1356D"/>
    <w:p w14:paraId="0E93AE0C" w14:textId="0601AE81" w:rsidR="005B25B1" w:rsidRDefault="00FA00DC" w:rsidP="00E1356D">
      <w:r>
        <w:t xml:space="preserve">My response? </w:t>
      </w:r>
      <w:r w:rsidR="005F234F">
        <w:t xml:space="preserve">God has promised me.  I will stand firm on </w:t>
      </w:r>
      <w:proofErr w:type="gramStart"/>
      <w:r w:rsidR="005F234F">
        <w:t>all of</w:t>
      </w:r>
      <w:proofErr w:type="gramEnd"/>
      <w:r w:rsidR="005F234F">
        <w:t xml:space="preserve"> His promises.</w:t>
      </w:r>
      <w:r w:rsidR="000E6D96">
        <w:t xml:space="preserve"> If He has truly called me then He will provide for me in every way!</w:t>
      </w:r>
    </w:p>
    <w:p w14:paraId="6BFE1A9E" w14:textId="77777777" w:rsidR="00767E29" w:rsidRDefault="00767E29" w:rsidP="00E1356D"/>
    <w:p w14:paraId="32606E20" w14:textId="77777777" w:rsidR="00767E29" w:rsidRDefault="00767E29" w:rsidP="00E1356D"/>
    <w:p w14:paraId="5E1D6AFB" w14:textId="77777777" w:rsidR="00767E29" w:rsidRDefault="00767E29" w:rsidP="00E1356D"/>
    <w:p w14:paraId="61C5AC6C" w14:textId="77777777" w:rsidR="00767E29" w:rsidRDefault="00767E29" w:rsidP="00E1356D"/>
    <w:p w14:paraId="78001DE0" w14:textId="77777777" w:rsidR="005B25B1" w:rsidRDefault="005F234F" w:rsidP="00E1356D">
      <w:pPr>
        <w:pStyle w:val="Heading1"/>
      </w:pPr>
      <w:r>
        <w:lastRenderedPageBreak/>
        <w:t>Inheriting God’s Promises</w:t>
      </w:r>
    </w:p>
    <w:p w14:paraId="54FC728C" w14:textId="77777777" w:rsidR="005B25B1" w:rsidRDefault="005F234F" w:rsidP="00453EEF">
      <w:pPr>
        <w:pStyle w:val="Heading2"/>
      </w:pPr>
      <w:r>
        <w:t>Biblical Examples</w:t>
      </w:r>
    </w:p>
    <w:p w14:paraId="73C33FD2" w14:textId="367794B9" w:rsidR="005B25B1" w:rsidRDefault="005F234F" w:rsidP="001F6A7A">
      <w:pPr>
        <w:pStyle w:val="Heading3"/>
        <w:spacing w:before="0"/>
      </w:pPr>
      <w:r>
        <w:t>Hebrew 6:11</w:t>
      </w:r>
      <w:r w:rsidR="000E6D96">
        <w:t>-12 -</w:t>
      </w:r>
      <w:r>
        <w:t xml:space="preserve"> Imitate those who through faith and patience inherit what has been promised.</w:t>
      </w:r>
    </w:p>
    <w:p w14:paraId="1C1822DB" w14:textId="4D11CDF8" w:rsidR="005B25B1" w:rsidRDefault="005F234F" w:rsidP="000E6D96">
      <w:pPr>
        <w:pStyle w:val="Heading3"/>
        <w:numPr>
          <w:ilvl w:val="0"/>
          <w:numId w:val="0"/>
        </w:numPr>
        <w:spacing w:before="0"/>
        <w:ind w:left="1134"/>
      </w:pPr>
      <w:r>
        <w:t xml:space="preserve">(He </w:t>
      </w:r>
      <w:r w:rsidR="000E6D96">
        <w:t>who</w:t>
      </w:r>
      <w:r>
        <w:t xml:space="preserve"> has the Son has life - a promise)</w:t>
      </w:r>
    </w:p>
    <w:p w14:paraId="7A878C42" w14:textId="7D4C2B3F" w:rsidR="005B25B1" w:rsidRDefault="005F234F" w:rsidP="001F6A7A">
      <w:pPr>
        <w:pStyle w:val="Heading3"/>
        <w:spacing w:before="0"/>
      </w:pPr>
      <w:r>
        <w:t>We have a rightful inheritance of promises.</w:t>
      </w:r>
    </w:p>
    <w:p w14:paraId="10ACB191" w14:textId="1905B7FF" w:rsidR="005B25B1" w:rsidRDefault="005F234F" w:rsidP="004A2939">
      <w:pPr>
        <w:pStyle w:val="Heading3"/>
        <w:numPr>
          <w:ilvl w:val="0"/>
          <w:numId w:val="0"/>
        </w:numPr>
        <w:spacing w:before="0"/>
        <w:ind w:left="1134"/>
      </w:pPr>
      <w:r>
        <w:t xml:space="preserve">“His divine power has given us </w:t>
      </w:r>
      <w:r>
        <w:rPr>
          <w:u w:val="single"/>
        </w:rPr>
        <w:t>everything we need</w:t>
      </w:r>
      <w:r>
        <w:t xml:space="preserve"> for life and godliness through our knowledge of Him who called us by His own glory and goodness.  Through these He has given us His very great and precious promises so that through them you may participate in the divine nature and escape the corruption in the world caused by evil desires.” </w:t>
      </w:r>
      <w:r w:rsidRPr="004A2939">
        <w:rPr>
          <w:b/>
          <w:bCs/>
        </w:rPr>
        <w:t>2 Peter 1:3</w:t>
      </w:r>
      <w:r w:rsidR="004A2939">
        <w:rPr>
          <w:b/>
          <w:bCs/>
        </w:rPr>
        <w:t>-</w:t>
      </w:r>
      <w:r w:rsidRPr="004A2939">
        <w:rPr>
          <w:b/>
          <w:bCs/>
        </w:rPr>
        <w:t>4</w:t>
      </w:r>
    </w:p>
    <w:p w14:paraId="370A45E7" w14:textId="4B59926F" w:rsidR="005B25B1" w:rsidRDefault="005F234F" w:rsidP="001F6A7A">
      <w:pPr>
        <w:pStyle w:val="Heading3"/>
        <w:spacing w:before="0"/>
      </w:pPr>
      <w:r>
        <w:t xml:space="preserve">God does not want us corrupted by this present but passing evil age.  We inherit another type of lifestyle through the promises of God.  We live a holy life by faith, it’s not by LAW, not even by willpower or trying to keep the rules, this is the victory </w:t>
      </w:r>
      <w:r w:rsidR="00BC42A8">
        <w:t xml:space="preserve">– we walk </w:t>
      </w:r>
      <w:r>
        <w:t xml:space="preserve">by faith in </w:t>
      </w:r>
      <w:r w:rsidR="00BC42A8">
        <w:t>His</w:t>
      </w:r>
      <w:r>
        <w:t xml:space="preserve"> promises.  We have died to sin.  God has given us a new start, a new lifestyle - we need to inherit the promises of our freedom, of our joy.</w:t>
      </w:r>
    </w:p>
    <w:p w14:paraId="4D24B6E2" w14:textId="24C65948" w:rsidR="005B25B1" w:rsidRDefault="005F234F" w:rsidP="00A54DA3">
      <w:pPr>
        <w:pStyle w:val="Heading3"/>
        <w:spacing w:before="0"/>
      </w:pPr>
      <w:r>
        <w:t>The promise of a godly life by faith.</w:t>
      </w:r>
      <w:r w:rsidR="00FC6D74">
        <w:t xml:space="preserve"> </w:t>
      </w:r>
      <w:r>
        <w:t xml:space="preserve">We can be made holy by laying hold of the new covenant promises which are </w:t>
      </w:r>
      <w:r w:rsidRPr="00FC6D74">
        <w:rPr>
          <w:u w:val="single"/>
        </w:rPr>
        <w:t>ours</w:t>
      </w:r>
      <w:r>
        <w:t>.</w:t>
      </w:r>
    </w:p>
    <w:p w14:paraId="5FF7768F" w14:textId="77777777" w:rsidR="005B25B1" w:rsidRDefault="005F234F" w:rsidP="00453EEF">
      <w:pPr>
        <w:pStyle w:val="Heading2"/>
      </w:pPr>
      <w:r>
        <w:t>Promise of a holy lifestyle.</w:t>
      </w:r>
    </w:p>
    <w:p w14:paraId="2CCECDC9" w14:textId="24C8D306" w:rsidR="00A545F1" w:rsidRPr="00A545F1" w:rsidRDefault="00413977" w:rsidP="00A545F1">
      <w:r>
        <w:t>The more we walk with God and the more we respond to the Holy Spirit the more we realise He is changing us</w:t>
      </w:r>
      <w:r w:rsidR="00977012">
        <w:t xml:space="preserve"> from the inside. This is the amazing deal – the </w:t>
      </w:r>
      <w:proofErr w:type="gramStart"/>
      <w:r w:rsidR="00977012">
        <w:t>Father</w:t>
      </w:r>
      <w:proofErr w:type="gramEnd"/>
      <w:r w:rsidR="00977012">
        <w:t xml:space="preserve"> has “jus</w:t>
      </w:r>
      <w:r w:rsidR="00E43E48">
        <w:t>tified” us through having faith in the One who gave Himself for us and whose righteousness is clothing us</w:t>
      </w:r>
      <w:r w:rsidR="00A620B8">
        <w:t xml:space="preserve"> on the OUTSIDE</w:t>
      </w:r>
      <w:r w:rsidR="00E43E48">
        <w:t xml:space="preserve">. </w:t>
      </w:r>
      <w:r w:rsidR="00A0764B">
        <w:t>This means we can even stand before God without being destroyed!</w:t>
      </w:r>
      <w:r w:rsidR="00F97F22">
        <w:t xml:space="preserve"> But there is more – the more we surrender ourselves and accept His discipline in our lives to more we become like Him from the INSIDE!</w:t>
      </w:r>
      <w:r w:rsidR="002B54FA">
        <w:t xml:space="preserve"> This is called the “sanctification”. </w:t>
      </w:r>
      <w:r w:rsidR="007B67C7">
        <w:t xml:space="preserve"> Rom </w:t>
      </w:r>
      <w:r w:rsidR="005D636A">
        <w:t xml:space="preserve">3:24; </w:t>
      </w:r>
      <w:r w:rsidR="00552DC1">
        <w:t xml:space="preserve">4:6; </w:t>
      </w:r>
      <w:r w:rsidR="007B67C7">
        <w:t xml:space="preserve">5:9; </w:t>
      </w:r>
      <w:r w:rsidR="005D636A">
        <w:t xml:space="preserve">8:30; </w:t>
      </w:r>
      <w:r w:rsidR="00C83EA0">
        <w:t xml:space="preserve">Is 61:10; </w:t>
      </w:r>
      <w:r w:rsidR="00997A4D">
        <w:t xml:space="preserve">Eph 6:14; </w:t>
      </w:r>
      <w:r w:rsidR="00291A4F">
        <w:t>Luke 1:67-</w:t>
      </w:r>
      <w:r w:rsidR="0005211F">
        <w:t xml:space="preserve">75; </w:t>
      </w:r>
      <w:r w:rsidR="0000014E">
        <w:t xml:space="preserve">1 Tim 4:5; </w:t>
      </w:r>
      <w:proofErr w:type="spellStart"/>
      <w:r w:rsidR="00E9620C">
        <w:t>Heb</w:t>
      </w:r>
      <w:proofErr w:type="spellEnd"/>
      <w:r w:rsidR="00E9620C">
        <w:t xml:space="preserve"> 2:11; </w:t>
      </w:r>
      <w:r w:rsidR="005D5B25">
        <w:t xml:space="preserve">Acts 20:32; </w:t>
      </w:r>
      <w:proofErr w:type="spellStart"/>
      <w:r w:rsidR="00F577CD">
        <w:t>Heb</w:t>
      </w:r>
      <w:proofErr w:type="spellEnd"/>
      <w:r w:rsidR="00F577CD">
        <w:t xml:space="preserve"> 10:10; Rom 15:16</w:t>
      </w:r>
      <w:r w:rsidR="00817DCB">
        <w:t>; 1 Pet 1:2</w:t>
      </w:r>
    </w:p>
    <w:p w14:paraId="338C2F74" w14:textId="77777777" w:rsidR="005B25B1" w:rsidRDefault="005F234F" w:rsidP="00453EEF">
      <w:pPr>
        <w:pStyle w:val="Heading2"/>
      </w:pPr>
      <w:r>
        <w:t xml:space="preserve"> Promise of Fruitfulness</w:t>
      </w:r>
    </w:p>
    <w:p w14:paraId="24055760" w14:textId="2BC0FA28" w:rsidR="005B25B1" w:rsidRDefault="005F234F" w:rsidP="00E1356D">
      <w:r>
        <w:t xml:space="preserve">God has chosen us for fruitfulness.  </w:t>
      </w:r>
      <w:r>
        <w:rPr>
          <w:i/>
        </w:rPr>
        <w:t xml:space="preserve">“You did not choose me, I chose you </w:t>
      </w:r>
      <w:r w:rsidR="00D36D3D">
        <w:rPr>
          <w:i/>
        </w:rPr>
        <w:t xml:space="preserve">to bear fruit, </w:t>
      </w:r>
      <w:r>
        <w:rPr>
          <w:i/>
        </w:rPr>
        <w:t>says God”</w:t>
      </w:r>
      <w:r>
        <w:t xml:space="preserve"> </w:t>
      </w:r>
      <w:r w:rsidR="00D36D3D">
        <w:t xml:space="preserve">- </w:t>
      </w:r>
      <w:r>
        <w:t xml:space="preserve">for fruitfulness.  I want to obtain </w:t>
      </w:r>
      <w:r w:rsidR="00D36D3D">
        <w:t xml:space="preserve">the reality of that </w:t>
      </w:r>
      <w:r>
        <w:t xml:space="preserve">inheritance.  God wants us to experience the joy of our inheritance NOW.  God has made YOU promises, almighty God has made unbreakable promises to us.  </w:t>
      </w:r>
      <w:r w:rsidR="002272E4">
        <w:t>John 15:1-</w:t>
      </w:r>
      <w:r w:rsidR="00D574E1">
        <w:t xml:space="preserve">11; </w:t>
      </w:r>
      <w:r w:rsidR="00EA64E7">
        <w:t>Phil 1:11</w:t>
      </w:r>
      <w:r w:rsidR="007B629E">
        <w:t>.</w:t>
      </w:r>
    </w:p>
    <w:p w14:paraId="7BF5B65E" w14:textId="77777777" w:rsidR="005B25B1" w:rsidRDefault="005F234F" w:rsidP="00453EEF">
      <w:pPr>
        <w:pStyle w:val="Heading2"/>
      </w:pPr>
      <w:r>
        <w:t>We also have individual and private promises of God.</w:t>
      </w:r>
    </w:p>
    <w:p w14:paraId="1C6232B4" w14:textId="77777777" w:rsidR="005B25B1" w:rsidRDefault="005F234F" w:rsidP="00E1356D">
      <w:r>
        <w:t>We have got something which is for the nations.  We are called to give away what God has first given to us.  We need to be re-envisioned with the promises of God.  We need to be excited and stirred with great expectation and with faith and patience move in the promises of God.</w:t>
      </w:r>
    </w:p>
    <w:p w14:paraId="6276B4D8" w14:textId="77777777" w:rsidR="007B629E" w:rsidRDefault="005F234F" w:rsidP="004B4D66">
      <w:pPr>
        <w:pStyle w:val="ListParagraph"/>
        <w:numPr>
          <w:ilvl w:val="0"/>
          <w:numId w:val="7"/>
        </w:numPr>
      </w:pPr>
      <w:r>
        <w:t>Know what is available to you in God.</w:t>
      </w:r>
      <w:r w:rsidR="007B629E">
        <w:t xml:space="preserve">  </w:t>
      </w:r>
      <w:r>
        <w:t>2 Corinthians 1:18-</w:t>
      </w:r>
      <w:proofErr w:type="gramStart"/>
      <w:r>
        <w:t>22  The</w:t>
      </w:r>
      <w:proofErr w:type="gramEnd"/>
      <w:r>
        <w:t xml:space="preserve"> Promises.</w:t>
      </w:r>
      <w:r w:rsidR="007B629E">
        <w:t xml:space="preserve"> </w:t>
      </w:r>
    </w:p>
    <w:p w14:paraId="7FBE7B9F" w14:textId="3B69BCA4" w:rsidR="005B25B1" w:rsidRDefault="005F234F" w:rsidP="004B4D66">
      <w:pPr>
        <w:pStyle w:val="ListParagraph"/>
        <w:numPr>
          <w:ilvl w:val="0"/>
          <w:numId w:val="7"/>
        </w:numPr>
      </w:pPr>
      <w:r>
        <w:t xml:space="preserve">Joel 2 - The promise is to </w:t>
      </w:r>
      <w:r w:rsidRPr="007B629E">
        <w:rPr>
          <w:u w:val="single"/>
        </w:rPr>
        <w:t>you</w:t>
      </w:r>
      <w:r>
        <w:t xml:space="preserve"> and to your children and to all that are far off.</w:t>
      </w:r>
    </w:p>
    <w:p w14:paraId="1E2E72EA" w14:textId="77777777" w:rsidR="005B25B1" w:rsidRDefault="005F234F" w:rsidP="00E1356D">
      <w:pPr>
        <w:pStyle w:val="Heading1"/>
      </w:pPr>
      <w:r>
        <w:t>What causes us to turn back from the promises?</w:t>
      </w:r>
    </w:p>
    <w:p w14:paraId="76FB45A2" w14:textId="77777777" w:rsidR="005B25B1" w:rsidRDefault="005B25B1" w:rsidP="00E1356D"/>
    <w:p w14:paraId="67DF6885" w14:textId="5148EB31" w:rsidR="005B25B1" w:rsidRDefault="005F234F" w:rsidP="00F66DA0">
      <w:r>
        <w:t xml:space="preserve">It can hurt </w:t>
      </w:r>
      <w:r>
        <w:rPr>
          <w:u w:val="single"/>
        </w:rPr>
        <w:t>too</w:t>
      </w:r>
      <w:r>
        <w:t xml:space="preserve"> much, </w:t>
      </w:r>
      <w:r w:rsidR="008528C6">
        <w:t>we may wish to give up</w:t>
      </w:r>
      <w:r w:rsidR="002C3436">
        <w:t xml:space="preserve"> on </w:t>
      </w:r>
      <w:r>
        <w:t xml:space="preserve">our calling and </w:t>
      </w:r>
      <w:r w:rsidR="002C3436">
        <w:t xml:space="preserve">our </w:t>
      </w:r>
      <w:r>
        <w:t>faith can b</w:t>
      </w:r>
      <w:r w:rsidR="00860132">
        <w:t xml:space="preserve">e </w:t>
      </w:r>
      <w:r>
        <w:t xml:space="preserve">tested </w:t>
      </w:r>
      <w:r w:rsidR="002C3436">
        <w:t xml:space="preserve">it seems beyond our ability to withstand, </w:t>
      </w:r>
      <w:r>
        <w:t xml:space="preserve">and </w:t>
      </w:r>
      <w:r w:rsidR="00860132">
        <w:t>Satan</w:t>
      </w:r>
      <w:r>
        <w:t xml:space="preserve"> contends for our personal and corporate vision.</w:t>
      </w:r>
      <w:r w:rsidR="00700A2B">
        <w:t xml:space="preserve"> There are </w:t>
      </w:r>
      <w:proofErr w:type="gramStart"/>
      <w:r w:rsidR="00700A2B">
        <w:t>a number of</w:t>
      </w:r>
      <w:proofErr w:type="gramEnd"/>
      <w:r w:rsidR="00700A2B">
        <w:t xml:space="preserve"> reasons we might wish to turn back</w:t>
      </w:r>
      <w:r w:rsidR="00B74820">
        <w:t>:</w:t>
      </w:r>
    </w:p>
    <w:p w14:paraId="00B9B28D" w14:textId="7B5514F7" w:rsidR="005B25B1" w:rsidRDefault="005F234F" w:rsidP="00E1356D">
      <w:pPr>
        <w:pStyle w:val="Heading3"/>
      </w:pPr>
      <w:r>
        <w:rPr>
          <w:u w:val="single"/>
        </w:rPr>
        <w:t>Un</w:t>
      </w:r>
      <w:r>
        <w:t>belief</w:t>
      </w:r>
      <w:r w:rsidR="00B74820">
        <w:t xml:space="preserve"> – we cannot believe God can do this for me </w:t>
      </w:r>
      <w:r w:rsidR="00A20D9C">
        <w:t>–</w:t>
      </w:r>
      <w:r w:rsidR="00B74820">
        <w:t xml:space="preserve"> </w:t>
      </w:r>
      <w:r w:rsidR="00A20D9C">
        <w:t>He reminds us that He is the God of the impossible!</w:t>
      </w:r>
      <w:r w:rsidR="00436C45">
        <w:t xml:space="preserve"> Luke 1:37.</w:t>
      </w:r>
    </w:p>
    <w:p w14:paraId="6F0384D7" w14:textId="7445F34A" w:rsidR="005B25B1" w:rsidRDefault="005F234F" w:rsidP="00E1356D">
      <w:pPr>
        <w:pStyle w:val="Heading3"/>
      </w:pPr>
      <w:r>
        <w:t>Sometimes it doesn’t make sense</w:t>
      </w:r>
      <w:r w:rsidR="00A20D9C">
        <w:t xml:space="preserve"> – He reminds us that He has asked us to trust Him and that His ways and thoughts are beyond our grasp</w:t>
      </w:r>
      <w:r w:rsidR="007113EE">
        <w:t>, so it may not make sense but what He has said will come to pass.</w:t>
      </w:r>
      <w:r w:rsidR="00436C45">
        <w:t xml:space="preserve"> </w:t>
      </w:r>
      <w:r w:rsidR="00894392">
        <w:t>Is 55:8</w:t>
      </w:r>
      <w:r w:rsidR="005C6448">
        <w:t>,11.</w:t>
      </w:r>
    </w:p>
    <w:p w14:paraId="750C2018" w14:textId="1A749A8B" w:rsidR="005B25B1" w:rsidRDefault="005F234F" w:rsidP="00E1356D">
      <w:pPr>
        <w:pStyle w:val="Heading3"/>
      </w:pPr>
      <w:r>
        <w:lastRenderedPageBreak/>
        <w:t>There are things we don’t understand</w:t>
      </w:r>
      <w:r w:rsidR="00715630">
        <w:t xml:space="preserve"> – there are limits to our understanding and sometimes He does not </w:t>
      </w:r>
      <w:r w:rsidR="00D52FE0">
        <w:t>reveal</w:t>
      </w:r>
      <w:r w:rsidR="00715630">
        <w:t xml:space="preserve"> things to us because we cannot bear it</w:t>
      </w:r>
      <w:r w:rsidR="00D52FE0">
        <w:t xml:space="preserve"> right now – but He invites us to ask, seek and knock.</w:t>
      </w:r>
      <w:r w:rsidR="00A03BA4">
        <w:t xml:space="preserve"> John 16:12; </w:t>
      </w:r>
      <w:r w:rsidR="00141F62">
        <w:t>Luke 11:9</w:t>
      </w:r>
      <w:r w:rsidR="00ED3D3E">
        <w:t>-10.</w:t>
      </w:r>
    </w:p>
    <w:p w14:paraId="6D3824FD" w14:textId="0C3F9DC8" w:rsidR="005B25B1" w:rsidRDefault="005F234F" w:rsidP="00E1356D">
      <w:pPr>
        <w:pStyle w:val="Heading3"/>
      </w:pPr>
      <w:r>
        <w:t>We get discouraged</w:t>
      </w:r>
      <w:r w:rsidR="009A328B">
        <w:t xml:space="preserve"> </w:t>
      </w:r>
      <w:r w:rsidR="00AF63F3">
        <w:t>–</w:t>
      </w:r>
      <w:r w:rsidR="009A328B">
        <w:t xml:space="preserve"> </w:t>
      </w:r>
      <w:r w:rsidR="00AF63F3">
        <w:t xml:space="preserve">He invites us to share that with Him and </w:t>
      </w:r>
      <w:r w:rsidR="002342A8">
        <w:t>watch out for an encouragement coming your way. Your work for Him is never in vain</w:t>
      </w:r>
      <w:r w:rsidR="009A7EE4">
        <w:t>, His reward is coming!</w:t>
      </w:r>
      <w:r w:rsidR="009919DC">
        <w:t xml:space="preserve"> 2 Cor 4:1-1</w:t>
      </w:r>
      <w:r w:rsidR="00122CC7">
        <w:t>8</w:t>
      </w:r>
      <w:r w:rsidR="00302EA2">
        <w:t xml:space="preserve">; </w:t>
      </w:r>
      <w:proofErr w:type="spellStart"/>
      <w:r w:rsidR="00302EA2">
        <w:t>Heb</w:t>
      </w:r>
      <w:proofErr w:type="spellEnd"/>
      <w:r w:rsidR="00302EA2">
        <w:t xml:space="preserve"> 12:1-</w:t>
      </w:r>
      <w:r w:rsidR="00C6285E">
        <w:t>17</w:t>
      </w:r>
      <w:r w:rsidR="009919DC">
        <w:t>.</w:t>
      </w:r>
    </w:p>
    <w:p w14:paraId="1DEFE9E2" w14:textId="719B0AE3" w:rsidR="005B25B1" w:rsidRDefault="005F234F" w:rsidP="00E1356D">
      <w:pPr>
        <w:pStyle w:val="Heading3"/>
      </w:pPr>
      <w:r>
        <w:t>We get tired and exhausted</w:t>
      </w:r>
      <w:r w:rsidR="009A7EE4">
        <w:t xml:space="preserve"> – there are limits to our human strength</w:t>
      </w:r>
      <w:r w:rsidR="00A71D9A">
        <w:t xml:space="preserve"> and He knows and appreciates this </w:t>
      </w:r>
      <w:proofErr w:type="gramStart"/>
      <w:r w:rsidR="00BB773F">
        <w:t>fact</w:t>
      </w:r>
      <w:proofErr w:type="gramEnd"/>
      <w:r w:rsidR="00BB773F">
        <w:t xml:space="preserve"> </w:t>
      </w:r>
      <w:r w:rsidR="00A71D9A">
        <w:t>so He calls us to come aside and be refreshed.</w:t>
      </w:r>
      <w:r w:rsidR="006A3CB7">
        <w:t xml:space="preserve"> Mark 6:31.</w:t>
      </w:r>
    </w:p>
    <w:p w14:paraId="17EC5334" w14:textId="550F5609" w:rsidR="005B25B1" w:rsidRDefault="005F234F" w:rsidP="00E1356D">
      <w:pPr>
        <w:pStyle w:val="Heading3"/>
      </w:pPr>
      <w:r>
        <w:t>We get sick</w:t>
      </w:r>
      <w:r w:rsidR="00A71D9A">
        <w:t xml:space="preserve"> </w:t>
      </w:r>
      <w:r w:rsidR="003A2504">
        <w:t>–</w:t>
      </w:r>
      <w:r w:rsidR="00A71D9A">
        <w:t xml:space="preserve"> </w:t>
      </w:r>
      <w:r w:rsidR="003A2504">
        <w:t xml:space="preserve">there may be all manner of reasons for getting </w:t>
      </w:r>
      <w:proofErr w:type="gramStart"/>
      <w:r w:rsidR="003A2504">
        <w:t>sick</w:t>
      </w:r>
      <w:proofErr w:type="gramEnd"/>
      <w:r w:rsidR="00BB773F">
        <w:t xml:space="preserve"> but it is an opportunity to </w:t>
      </w:r>
      <w:r w:rsidR="00792F4E">
        <w:t>ask for help and be looked after by someone else, and ultimately to ask for prayer!</w:t>
      </w:r>
      <w:r w:rsidR="00901401">
        <w:t xml:space="preserve"> Jam 5:1</w:t>
      </w:r>
      <w:r w:rsidR="002A5415">
        <w:t>4-18.</w:t>
      </w:r>
    </w:p>
    <w:p w14:paraId="6040AC09" w14:textId="3040AC0A" w:rsidR="005B25B1" w:rsidRDefault="005F234F" w:rsidP="00E1356D">
      <w:pPr>
        <w:pStyle w:val="Heading3"/>
      </w:pPr>
      <w:r>
        <w:t>We get short of resources, financial and human resource</w:t>
      </w:r>
      <w:r w:rsidR="00CE5267">
        <w:t>s</w:t>
      </w:r>
      <w:r w:rsidR="00792F4E">
        <w:t xml:space="preserve"> </w:t>
      </w:r>
      <w:r w:rsidR="00CE5267">
        <w:t>–</w:t>
      </w:r>
      <w:r w:rsidR="00792F4E">
        <w:t xml:space="preserve"> </w:t>
      </w:r>
      <w:r w:rsidR="00CE5267">
        <w:t>He has promised to provide for our needs</w:t>
      </w:r>
      <w:r w:rsidR="00BA7F54">
        <w:t xml:space="preserve">, so ask Him if there is something He wants you to do, </w:t>
      </w:r>
      <w:r w:rsidR="004C5F42">
        <w:t xml:space="preserve">to change, </w:t>
      </w:r>
      <w:r w:rsidR="00845F1C">
        <w:t xml:space="preserve">to stop </w:t>
      </w:r>
      <w:r w:rsidR="0069154F">
        <w:t>or maybe to review what you are spending on</w:t>
      </w:r>
      <w:r w:rsidR="000715D9">
        <w:t xml:space="preserve"> which is now unnecessary in His economy. God is </w:t>
      </w:r>
      <w:r w:rsidR="00B8230B">
        <w:t xml:space="preserve">always an abundantly </w:t>
      </w:r>
      <w:r w:rsidR="003D1E93">
        <w:t>generous</w:t>
      </w:r>
      <w:r w:rsidR="00B8230B">
        <w:t xml:space="preserve"> </w:t>
      </w:r>
      <w:r w:rsidR="003D1E93">
        <w:t>Father</w:t>
      </w:r>
      <w:r w:rsidR="00B8230B">
        <w:t xml:space="preserve">, so check </w:t>
      </w:r>
      <w:r w:rsidR="003D1E93">
        <w:t xml:space="preserve">if </w:t>
      </w:r>
      <w:r w:rsidR="00B8230B">
        <w:t xml:space="preserve">your view of Him is </w:t>
      </w:r>
      <w:r w:rsidR="003D1E93">
        <w:t>not big enough</w:t>
      </w:r>
      <w:r w:rsidR="004C5F42">
        <w:t>!</w:t>
      </w:r>
      <w:r w:rsidR="00845F1C">
        <w:t xml:space="preserve"> He will always provide for that which He has called into being</w:t>
      </w:r>
      <w:r w:rsidR="009D319A">
        <w:t xml:space="preserve"> – Church or Business – but on the journey our vision of what He has in mind may need some </w:t>
      </w:r>
      <w:r w:rsidR="00287578">
        <w:t>refining</w:t>
      </w:r>
      <w:r w:rsidR="00BD0B2B">
        <w:t xml:space="preserve"> or even transforming</w:t>
      </w:r>
      <w:r w:rsidR="00287578">
        <w:t>.</w:t>
      </w:r>
      <w:r w:rsidR="002D36F0">
        <w:t xml:space="preserve"> 2 Pet 1:</w:t>
      </w:r>
      <w:r w:rsidR="00C4695A">
        <w:t xml:space="preserve">10; </w:t>
      </w:r>
      <w:r w:rsidR="009F71A4">
        <w:t>Rom 8:28-29; 1 Cor 1:</w:t>
      </w:r>
      <w:r w:rsidR="008211A1">
        <w:t xml:space="preserve"> 26-31; </w:t>
      </w:r>
      <w:r w:rsidR="002A08B9">
        <w:t xml:space="preserve">Eph 1:4; </w:t>
      </w:r>
      <w:r w:rsidR="001F239B">
        <w:t>2 Tim 1:6-</w:t>
      </w:r>
      <w:r w:rsidR="00C444CB">
        <w:t>9; Rom 11:29; Phil 3:14</w:t>
      </w:r>
      <w:r w:rsidR="009B7477">
        <w:t>; 2 Thess 1:11.</w:t>
      </w:r>
    </w:p>
    <w:p w14:paraId="2C14AD50" w14:textId="6B896F68" w:rsidR="005B25B1" w:rsidRDefault="005F234F" w:rsidP="00E1356D">
      <w:pPr>
        <w:pStyle w:val="Heading3"/>
      </w:pPr>
      <w:r>
        <w:t>Things don</w:t>
      </w:r>
      <w:r w:rsidR="004817F6">
        <w:t>’</w:t>
      </w:r>
      <w:r>
        <w:t>t work out as we expect.</w:t>
      </w:r>
      <w:r w:rsidR="00287578">
        <w:t xml:space="preserve"> When things seem to go wrong or turn ou</w:t>
      </w:r>
      <w:r w:rsidR="0053227E">
        <w:t>t</w:t>
      </w:r>
      <w:r w:rsidR="00287578">
        <w:t xml:space="preserve"> differently to what we expected there are a few things to check:</w:t>
      </w:r>
    </w:p>
    <w:p w14:paraId="040D639A" w14:textId="5D99A4BD" w:rsidR="00287578" w:rsidRDefault="0053227E" w:rsidP="0053227E">
      <w:pPr>
        <w:pStyle w:val="Heading4"/>
      </w:pPr>
      <w:r>
        <w:t>False Expectations</w:t>
      </w:r>
      <w:r w:rsidR="00896F53">
        <w:t xml:space="preserve"> – go back and check whether what you expected to happen was born out of </w:t>
      </w:r>
      <w:r w:rsidR="00D013E7">
        <w:t xml:space="preserve">His word to you, or maybe just a nice idea. </w:t>
      </w:r>
      <w:r w:rsidR="00F40A5C">
        <w:t>It may be that the Lord is trying to get your attention because He wants always the best for you – so go back to Him and ask Him to confirm His plan.</w:t>
      </w:r>
      <w:r w:rsidR="00CF7C90">
        <w:t xml:space="preserve"> Jer 29:11</w:t>
      </w:r>
      <w:r w:rsidR="00361461">
        <w:t xml:space="preserve">-14; </w:t>
      </w:r>
      <w:proofErr w:type="spellStart"/>
      <w:r w:rsidR="00A7278B">
        <w:t>Prov</w:t>
      </w:r>
      <w:proofErr w:type="spellEnd"/>
      <w:r w:rsidR="00A7278B">
        <w:t xml:space="preserve"> 16:</w:t>
      </w:r>
      <w:r w:rsidR="0066723C">
        <w:t xml:space="preserve">3, </w:t>
      </w:r>
      <w:r w:rsidR="00A7278B">
        <w:t xml:space="preserve">9; 19:21; </w:t>
      </w:r>
      <w:r w:rsidR="00A62AD8">
        <w:t xml:space="preserve">Is 32:8; Eph </w:t>
      </w:r>
      <w:r w:rsidR="00326DF5">
        <w:t>2</w:t>
      </w:r>
      <w:r w:rsidR="0024091A">
        <w:t>:4-10.</w:t>
      </w:r>
    </w:p>
    <w:p w14:paraId="1F7C4F51" w14:textId="2F9514AD" w:rsidR="007948C4" w:rsidRDefault="00D753D1" w:rsidP="00D753D1">
      <w:pPr>
        <w:pStyle w:val="Heading4"/>
      </w:pPr>
      <w:r>
        <w:t>God’s</w:t>
      </w:r>
      <w:r w:rsidR="009A29DE">
        <w:t xml:space="preserve"> path and </w:t>
      </w:r>
      <w:r>
        <w:t xml:space="preserve">timing </w:t>
      </w:r>
      <w:r w:rsidR="009A29DE">
        <w:t xml:space="preserve">may be different </w:t>
      </w:r>
      <w:r w:rsidR="00A67A31">
        <w:t xml:space="preserve">than </w:t>
      </w:r>
      <w:r>
        <w:t xml:space="preserve">ours </w:t>
      </w:r>
      <w:r w:rsidR="0001573A">
        <w:t>–</w:t>
      </w:r>
      <w:r>
        <w:t xml:space="preserve"> </w:t>
      </w:r>
      <w:r w:rsidR="0001573A">
        <w:t xml:space="preserve">sometimes He allows things to seem to </w:t>
      </w:r>
      <w:r w:rsidR="00507A47">
        <w:t>“</w:t>
      </w:r>
      <w:r w:rsidR="0001573A">
        <w:t>go wrong</w:t>
      </w:r>
      <w:r w:rsidR="00507A47">
        <w:t>”</w:t>
      </w:r>
      <w:r w:rsidR="0001573A">
        <w:t xml:space="preserve"> so He can </w:t>
      </w:r>
      <w:r w:rsidR="00507A47">
        <w:t>reveal to</w:t>
      </w:r>
      <w:r w:rsidR="0001573A">
        <w:t xml:space="preserve"> you His better plan</w:t>
      </w:r>
      <w:r w:rsidR="00BE4C67">
        <w:t xml:space="preserve"> but the way He does this is to bring you to a halt in your busy schedule of activities!</w:t>
      </w:r>
      <w:r w:rsidR="002E50E7">
        <w:t xml:space="preserve"> He sees His relationship with you as more important than </w:t>
      </w:r>
      <w:r w:rsidR="00891115">
        <w:t>anything you might feel He wants you to do</w:t>
      </w:r>
      <w:r w:rsidR="00DC71EA">
        <w:t xml:space="preserve"> in life!</w:t>
      </w:r>
      <w:r w:rsidR="00891115">
        <w:t xml:space="preserve"> It is as you wait </w:t>
      </w:r>
      <w:r w:rsidR="0017268E">
        <w:t>quietly in surrender before Him that He can speak into the situation</w:t>
      </w:r>
      <w:r w:rsidR="00482087">
        <w:t xml:space="preserve"> and into your life</w:t>
      </w:r>
      <w:r w:rsidR="0017268E">
        <w:t xml:space="preserve">. </w:t>
      </w:r>
      <w:r w:rsidR="00E02BF3">
        <w:t xml:space="preserve">He </w:t>
      </w:r>
      <w:r w:rsidR="00482087">
        <w:t>us</w:t>
      </w:r>
      <w:r w:rsidR="00E02BF3">
        <w:t>es these obstacles as “stepping stones” to get you on to the new road ahead but after restoring your trust and faith in Him.</w:t>
      </w:r>
      <w:r w:rsidR="00E75C6A">
        <w:t xml:space="preserve"> Oh, and make sure something other than His Kingdom has become an idol in your </w:t>
      </w:r>
      <w:r w:rsidR="00864F09">
        <w:t xml:space="preserve">life – He will want that torn down. </w:t>
      </w:r>
      <w:r w:rsidR="007948C4">
        <w:t xml:space="preserve"> </w:t>
      </w:r>
      <w:r w:rsidR="00A1167A">
        <w:t>Is 40:</w:t>
      </w:r>
      <w:r w:rsidR="000B43E2">
        <w:t>25-</w:t>
      </w:r>
      <w:r w:rsidR="00A1167A">
        <w:t>31</w:t>
      </w:r>
      <w:r w:rsidR="000B43E2">
        <w:t xml:space="preserve">; </w:t>
      </w:r>
      <w:r w:rsidR="001B6BD2">
        <w:t>30: 15-</w:t>
      </w:r>
      <w:r w:rsidR="00E75C6A">
        <w:t>22</w:t>
      </w:r>
      <w:r w:rsidR="00660182">
        <w:t xml:space="preserve">; </w:t>
      </w:r>
      <w:r w:rsidR="00803CE2">
        <w:t>Psalm 37:1-</w:t>
      </w:r>
      <w:r w:rsidR="0039643C">
        <w:t xml:space="preserve">40; </w:t>
      </w:r>
      <w:r w:rsidR="00171CF5">
        <w:t>139:</w:t>
      </w:r>
      <w:r w:rsidR="00C7556A">
        <w:t>1-24.</w:t>
      </w:r>
    </w:p>
    <w:p w14:paraId="17C37312" w14:textId="47C38620" w:rsidR="00D753D1" w:rsidRDefault="007948C4" w:rsidP="00D753D1">
      <w:pPr>
        <w:pStyle w:val="Heading4"/>
      </w:pPr>
      <w:r>
        <w:t>Remember who is Sovereign over all!</w:t>
      </w:r>
      <w:r w:rsidR="002D0EB6">
        <w:t xml:space="preserve"> There is nothing that can happen to you that will separate you from His love – that love will always seek to draw you close and </w:t>
      </w:r>
      <w:r w:rsidR="00167D6B">
        <w:t>reveal His plan for you.</w:t>
      </w:r>
      <w:r w:rsidR="00C7556A">
        <w:t xml:space="preserve"> </w:t>
      </w:r>
      <w:r w:rsidR="008352ED">
        <w:t>Rom 8:2</w:t>
      </w:r>
      <w:r w:rsidR="00D47049">
        <w:t>6-39</w:t>
      </w:r>
      <w:r w:rsidR="008352ED">
        <w:t xml:space="preserve">; </w:t>
      </w:r>
      <w:r w:rsidR="00031B88">
        <w:t xml:space="preserve">12:19; </w:t>
      </w:r>
      <w:r w:rsidR="005A05EA">
        <w:t>2 Pet 1:10</w:t>
      </w:r>
      <w:r w:rsidR="007D5132">
        <w:t xml:space="preserve">; Luke </w:t>
      </w:r>
      <w:r w:rsidR="00236196">
        <w:t>6:22</w:t>
      </w:r>
    </w:p>
    <w:p w14:paraId="205A642F" w14:textId="77777777" w:rsidR="007948C4" w:rsidRPr="007948C4" w:rsidRDefault="007948C4" w:rsidP="007948C4"/>
    <w:p w14:paraId="304999F3" w14:textId="77777777" w:rsidR="005B25B1" w:rsidRDefault="005B25B1" w:rsidP="00E1356D"/>
    <w:p w14:paraId="12A3C87C" w14:textId="26CA80FF" w:rsidR="005B25B1" w:rsidRDefault="005F234F" w:rsidP="00E1356D">
      <w:r>
        <w:t xml:space="preserve">We need to be people </w:t>
      </w:r>
      <w:r w:rsidR="00A40010">
        <w:t xml:space="preserve">who keep </w:t>
      </w:r>
      <w:r>
        <w:t xml:space="preserve">the promise by faith and patience.  We need to have perseverance, endurance, we need to be completer finishers, those dependable, reliable people that hang on in there in adversity, because </w:t>
      </w:r>
      <w:r>
        <w:rPr>
          <w:u w:val="single"/>
        </w:rPr>
        <w:t>GOD</w:t>
      </w:r>
      <w:r>
        <w:t xml:space="preserve"> HAS PROMISED ME!</w:t>
      </w:r>
    </w:p>
    <w:p w14:paraId="304F0248" w14:textId="77777777" w:rsidR="005B25B1" w:rsidRDefault="005B25B1" w:rsidP="00E1356D"/>
    <w:p w14:paraId="621757B3" w14:textId="77777777" w:rsidR="005B25B1" w:rsidRDefault="005F234F" w:rsidP="00E1356D">
      <w:proofErr w:type="spellStart"/>
      <w:proofErr w:type="gramStart"/>
      <w:r>
        <w:t>Lets</w:t>
      </w:r>
      <w:proofErr w:type="spellEnd"/>
      <w:proofErr w:type="gramEnd"/>
      <w:r>
        <w:t xml:space="preserve"> get energised about the excitement of God’s promises, </w:t>
      </w:r>
    </w:p>
    <w:p w14:paraId="348C5C2C" w14:textId="0EDC4E8C" w:rsidR="005B25B1" w:rsidRDefault="0078399A" w:rsidP="0078399A">
      <w:pPr>
        <w:pStyle w:val="Heading3"/>
        <w:numPr>
          <w:ilvl w:val="2"/>
          <w:numId w:val="8"/>
        </w:numPr>
        <w:spacing w:before="60"/>
      </w:pPr>
      <w:r>
        <w:t>S</w:t>
      </w:r>
      <w:r w:rsidR="005F234F">
        <w:t xml:space="preserve">tir your mind by reading the stories of past Christians who held on to God’s promises </w:t>
      </w:r>
      <w:r w:rsidR="00AB04FE">
        <w:t>in the face of difficulties – r</w:t>
      </w:r>
      <w:r w:rsidR="00510D15">
        <w:t>ea</w:t>
      </w:r>
      <w:r w:rsidR="00AB04FE">
        <w:t xml:space="preserve">d </w:t>
      </w:r>
      <w:proofErr w:type="spellStart"/>
      <w:r w:rsidR="00AB04FE">
        <w:t>Heb</w:t>
      </w:r>
      <w:proofErr w:type="spellEnd"/>
      <w:r w:rsidR="00AB04FE">
        <w:t xml:space="preserve"> </w:t>
      </w:r>
      <w:r w:rsidR="00510D15">
        <w:t xml:space="preserve">chapter </w:t>
      </w:r>
      <w:r w:rsidR="00AB04FE">
        <w:t>11</w:t>
      </w:r>
      <w:r w:rsidR="00510D15">
        <w:t>.</w:t>
      </w:r>
    </w:p>
    <w:p w14:paraId="07B8DE47" w14:textId="273949CE" w:rsidR="005B25B1" w:rsidRDefault="0078399A" w:rsidP="004817F6">
      <w:pPr>
        <w:pStyle w:val="Heading3"/>
        <w:spacing w:before="60"/>
      </w:pPr>
      <w:r>
        <w:t>S</w:t>
      </w:r>
      <w:r w:rsidR="005F234F">
        <w:t>tir your emotions</w:t>
      </w:r>
      <w:r w:rsidR="00510D15">
        <w:t xml:space="preserve"> </w:t>
      </w:r>
      <w:r w:rsidR="006D6C45">
        <w:t>–</w:t>
      </w:r>
      <w:r w:rsidR="00510D15">
        <w:t xml:space="preserve"> </w:t>
      </w:r>
      <w:r w:rsidR="006D6C45">
        <w:t xml:space="preserve">by realising that He will carry out His revealed promises </w:t>
      </w:r>
    </w:p>
    <w:p w14:paraId="5A33F88C" w14:textId="0128C0D8" w:rsidR="005B25B1" w:rsidRDefault="0078399A" w:rsidP="004817F6">
      <w:pPr>
        <w:pStyle w:val="Heading3"/>
        <w:spacing w:before="60"/>
      </w:pPr>
      <w:r>
        <w:t>S</w:t>
      </w:r>
      <w:r w:rsidR="005F234F">
        <w:t xml:space="preserve">tir your will </w:t>
      </w:r>
      <w:r w:rsidR="006D6C45">
        <w:t xml:space="preserve">into taking </w:t>
      </w:r>
      <w:r w:rsidR="004D34F0">
        <w:t>the decision to trust and believe what God has said already</w:t>
      </w:r>
    </w:p>
    <w:p w14:paraId="16D2F9E3" w14:textId="348C0266" w:rsidR="005B25B1" w:rsidRDefault="0078399A" w:rsidP="004817F6">
      <w:pPr>
        <w:pStyle w:val="Heading3"/>
        <w:spacing w:before="60"/>
      </w:pPr>
      <w:r>
        <w:t>Rehearse</w:t>
      </w:r>
      <w:r w:rsidR="005F234F">
        <w:t xml:space="preserve"> the promises</w:t>
      </w:r>
      <w:r w:rsidR="00AB04FE">
        <w:t xml:space="preserve"> God has given you</w:t>
      </w:r>
      <w:r w:rsidR="004D34F0">
        <w:t xml:space="preserve"> and keep them before </w:t>
      </w:r>
      <w:r w:rsidR="00937C90">
        <w:t>Him in prayer</w:t>
      </w:r>
    </w:p>
    <w:p w14:paraId="36C949F0" w14:textId="77777777" w:rsidR="005B25B1" w:rsidRDefault="005B25B1" w:rsidP="00E1356D"/>
    <w:p w14:paraId="6326592C" w14:textId="0BBE5237" w:rsidR="005B25B1" w:rsidRDefault="005F234F" w:rsidP="00E1356D">
      <w:r>
        <w:t>Do you make decisions</w:t>
      </w:r>
      <w:r w:rsidR="00937C90">
        <w:t>,</w:t>
      </w:r>
      <w:r>
        <w:t xml:space="preserve"> or do you just let life carry </w:t>
      </w:r>
      <w:r w:rsidR="00937C90">
        <w:t xml:space="preserve">you </w:t>
      </w:r>
      <w:r>
        <w:t>along?</w:t>
      </w:r>
    </w:p>
    <w:p w14:paraId="5137D6C8" w14:textId="77777777" w:rsidR="005B25B1" w:rsidRDefault="005B25B1" w:rsidP="00E1356D"/>
    <w:p w14:paraId="6637A2C7" w14:textId="77777777" w:rsidR="005B25B1" w:rsidRDefault="005F234F" w:rsidP="00E1356D">
      <w:r>
        <w:t xml:space="preserve">Not legalistic </w:t>
      </w:r>
      <w:r>
        <w:rPr>
          <w:u w:val="single"/>
        </w:rPr>
        <w:t>but</w:t>
      </w:r>
      <w:r>
        <w:t xml:space="preserve"> disciplined.</w:t>
      </w:r>
    </w:p>
    <w:p w14:paraId="7F6C8A40" w14:textId="77777777" w:rsidR="005B25B1" w:rsidRDefault="005B25B1" w:rsidP="00E1356D"/>
    <w:p w14:paraId="0200B0EA" w14:textId="408584EA" w:rsidR="005B25B1" w:rsidRDefault="005F234F" w:rsidP="00E1356D">
      <w:r>
        <w:t>Beware of friends that will only help you fail.  Make wise decisions (is he going for God?  Is she hot for Jesus?)  Choose your friends carefully.</w:t>
      </w:r>
      <w:r w:rsidR="00B93D36">
        <w:t xml:space="preserve"> Psalms 1:1-3.</w:t>
      </w:r>
    </w:p>
    <w:p w14:paraId="77848549" w14:textId="4DC57195" w:rsidR="005B25B1" w:rsidRDefault="005F234F" w:rsidP="00BC3076">
      <w:pPr>
        <w:pStyle w:val="Heading1"/>
        <w:jc w:val="left"/>
      </w:pPr>
      <w:r>
        <w:t>Imitate those who by faith and patience inherited the promises</w:t>
      </w:r>
    </w:p>
    <w:p w14:paraId="692B22C7" w14:textId="77777777" w:rsidR="005B25B1" w:rsidRDefault="005F234F" w:rsidP="00453EEF">
      <w:pPr>
        <w:pStyle w:val="Heading2"/>
      </w:pPr>
      <w:r>
        <w:t xml:space="preserve">Abraham </w:t>
      </w:r>
    </w:p>
    <w:p w14:paraId="36E227A0" w14:textId="27EF7C2A" w:rsidR="005B25B1" w:rsidRDefault="005F234F" w:rsidP="00E1356D">
      <w:r>
        <w:t>The one who had the promises.  Hebrews 7</w:t>
      </w:r>
      <w:r w:rsidR="00955111">
        <w:t>: 1-27</w:t>
      </w:r>
      <w:r w:rsidR="000E4B86">
        <w:t>; 11:1-19</w:t>
      </w:r>
    </w:p>
    <w:p w14:paraId="16235CB3" w14:textId="77777777" w:rsidR="005B25B1" w:rsidRDefault="005F234F" w:rsidP="00453EEF">
      <w:pPr>
        <w:pStyle w:val="Heading2"/>
      </w:pPr>
      <w:r>
        <w:t xml:space="preserve">Joseph </w:t>
      </w:r>
    </w:p>
    <w:p w14:paraId="65A7F4E6" w14:textId="3E7D3C6E" w:rsidR="005B25B1" w:rsidRDefault="005F234F" w:rsidP="00E1356D">
      <w:r>
        <w:t>Joseph had a dream and a promise.  He was told his brothers would bow before him.  His brothers were taken away from him; he goes to a different country; became a different person and here come his brothers into Egypt and bow before him.  He inherited the promise by faith and patience.</w:t>
      </w:r>
      <w:r w:rsidR="00B5314A">
        <w:t xml:space="preserve"> </w:t>
      </w:r>
      <w:r w:rsidR="00C07935">
        <w:t>Gen 50:1-21</w:t>
      </w:r>
    </w:p>
    <w:p w14:paraId="60C76DA9" w14:textId="77777777" w:rsidR="005B25B1" w:rsidRDefault="005F234F" w:rsidP="00453EEF">
      <w:pPr>
        <w:pStyle w:val="Heading2"/>
      </w:pPr>
      <w:r>
        <w:t xml:space="preserve">David </w:t>
      </w:r>
    </w:p>
    <w:p w14:paraId="2DC0FCB2" w14:textId="2E61A507" w:rsidR="005B25B1" w:rsidRDefault="005F234F" w:rsidP="00A4698C">
      <w:r>
        <w:t xml:space="preserve">David was told by Samuel he would become king, but Saul plotted to kill </w:t>
      </w:r>
      <w:proofErr w:type="gramStart"/>
      <w:r>
        <w:t>him</w:t>
      </w:r>
      <w:proofErr w:type="gramEnd"/>
      <w:r>
        <w:t xml:space="preserve"> and he ran for his life, but by faith and patience he inherited the promise.  He had delays, hardships but by faith and patience he inherited.</w:t>
      </w:r>
      <w:r w:rsidR="00224C24">
        <w:t xml:space="preserve"> </w:t>
      </w:r>
      <w:r w:rsidR="008A50EB">
        <w:t>1 Kings 8:</w:t>
      </w:r>
      <w:r w:rsidR="009B3EFE">
        <w:t xml:space="preserve">16; </w:t>
      </w:r>
      <w:r w:rsidR="00AF3A29">
        <w:t>1 Sam</w:t>
      </w:r>
      <w:r w:rsidR="00F84D55">
        <w:t xml:space="preserve"> 16:14; </w:t>
      </w:r>
      <w:r w:rsidR="00AF3A29">
        <w:t>18:5</w:t>
      </w:r>
      <w:r w:rsidR="0041138F">
        <w:t>-12</w:t>
      </w:r>
      <w:r w:rsidR="00AF3A29">
        <w:t xml:space="preserve"> </w:t>
      </w:r>
    </w:p>
    <w:p w14:paraId="3D2BDBFD" w14:textId="0EBD5CF6" w:rsidR="005B25B1" w:rsidRDefault="005F234F" w:rsidP="0003401A">
      <w:pPr>
        <w:pStyle w:val="Heading1"/>
      </w:pPr>
      <w:r>
        <w:t>Personal Promises</w:t>
      </w:r>
    </w:p>
    <w:p w14:paraId="56A355E5" w14:textId="77777777" w:rsidR="005B25B1" w:rsidRDefault="005F234F" w:rsidP="00E1356D">
      <w:pPr>
        <w:pStyle w:val="Heading3"/>
      </w:pPr>
      <w:r>
        <w:t xml:space="preserve">Has your life been enriched with the promises of God? </w:t>
      </w:r>
    </w:p>
    <w:p w14:paraId="5EC901DD" w14:textId="4ECD0620" w:rsidR="005B25B1" w:rsidRDefault="00423269" w:rsidP="00290649">
      <w:pPr>
        <w:pStyle w:val="Heading3"/>
      </w:pPr>
      <w:r>
        <w:t>Have</w:t>
      </w:r>
      <w:r w:rsidR="005F234F">
        <w:t xml:space="preserve"> you the promises</w:t>
      </w:r>
      <w:r w:rsidR="00BC0E7F">
        <w:t xml:space="preserve"> written down</w:t>
      </w:r>
      <w:r w:rsidR="005F234F">
        <w:t xml:space="preserve">?  </w:t>
      </w:r>
    </w:p>
    <w:p w14:paraId="605972F2" w14:textId="020A45E9" w:rsidR="005B25B1" w:rsidRDefault="005F234F" w:rsidP="00090DAF">
      <w:pPr>
        <w:ind w:left="1134"/>
      </w:pPr>
      <w:r>
        <w:t xml:space="preserve">What God has promised, He is also able to perform.  You have treasure within, which is the </w:t>
      </w:r>
      <w:r w:rsidR="00A77E01">
        <w:t xml:space="preserve">Holy Spirit with the </w:t>
      </w:r>
      <w:r>
        <w:t xml:space="preserve">promise from God.  This is what is unique about you.  You </w:t>
      </w:r>
      <w:r w:rsidR="00CD13E3">
        <w:t xml:space="preserve">may </w:t>
      </w:r>
      <w:r>
        <w:t xml:space="preserve">have verses underlined in your bible.  You have dates in your margin.  You have got things you </w:t>
      </w:r>
      <w:r>
        <w:rPr>
          <w:u w:val="single"/>
        </w:rPr>
        <w:t>know</w:t>
      </w:r>
      <w:r>
        <w:t xml:space="preserve"> God told you and this is what makes you </w:t>
      </w:r>
      <w:proofErr w:type="spellStart"/>
      <w:r>
        <w:t>YOU</w:t>
      </w:r>
      <w:proofErr w:type="spellEnd"/>
      <w:r>
        <w:t xml:space="preserve">.  This is God’s investment in YOU.  </w:t>
      </w:r>
    </w:p>
    <w:p w14:paraId="629B8AD3" w14:textId="77777777" w:rsidR="005B25B1" w:rsidRDefault="005B25B1" w:rsidP="00090DAF">
      <w:pPr>
        <w:ind w:left="1134"/>
      </w:pPr>
    </w:p>
    <w:p w14:paraId="0429A37D" w14:textId="77777777" w:rsidR="005B25B1" w:rsidRDefault="005F234F" w:rsidP="00090DAF">
      <w:pPr>
        <w:ind w:left="1134"/>
      </w:pPr>
      <w:r>
        <w:t>God gives promises to the people of God all the time and they believe them and then move out with faith and patience to inherit them.</w:t>
      </w:r>
    </w:p>
    <w:p w14:paraId="354F4865" w14:textId="1C988FDE" w:rsidR="005B25B1" w:rsidRDefault="005F234F" w:rsidP="00290649">
      <w:pPr>
        <w:pStyle w:val="Heading3"/>
      </w:pPr>
      <w:r>
        <w:t>Have you got promises for your life, for your kids, for your friends and neighbours?</w:t>
      </w:r>
    </w:p>
    <w:p w14:paraId="3D9915D8" w14:textId="77777777" w:rsidR="005B25B1" w:rsidRDefault="005F234F" w:rsidP="00090DAF">
      <w:pPr>
        <w:ind w:left="1134"/>
      </w:pPr>
      <w:r>
        <w:t xml:space="preserve">Guard your promises carefully.  If you have promises from heaven - live for them, write them down, treasure them.  </w:t>
      </w:r>
    </w:p>
    <w:p w14:paraId="34E7E06D" w14:textId="77777777" w:rsidR="005B25B1" w:rsidRDefault="005B25B1" w:rsidP="00090DAF">
      <w:pPr>
        <w:ind w:left="1134"/>
      </w:pPr>
    </w:p>
    <w:p w14:paraId="245FCA84" w14:textId="2DED116B" w:rsidR="005B25B1" w:rsidRDefault="005F234F" w:rsidP="00090DAF">
      <w:pPr>
        <w:ind w:left="1134"/>
      </w:pPr>
      <w:r>
        <w:t xml:space="preserve">Faith is the response you give to God’s initiatives.  We are His </w:t>
      </w:r>
      <w:proofErr w:type="gramStart"/>
      <w:r>
        <w:t>workmanship,</w:t>
      </w:r>
      <w:proofErr w:type="gramEnd"/>
      <w:r>
        <w:t xml:space="preserve"> we are His creation.  He speaks promises to people, what a treasure.  </w:t>
      </w:r>
      <w:r w:rsidR="0057202B">
        <w:t>Don’t</w:t>
      </w:r>
      <w:r>
        <w:t xml:space="preserve"> get so busy that you haven’t looked at your promises lately. </w:t>
      </w:r>
    </w:p>
    <w:p w14:paraId="491B6D40" w14:textId="476ACA01" w:rsidR="005B25B1" w:rsidRDefault="005F234F" w:rsidP="004E0EBB">
      <w:pPr>
        <w:pStyle w:val="Heading3"/>
      </w:pPr>
      <w:r>
        <w:t>Do you still believe what God has promised to you?</w:t>
      </w:r>
    </w:p>
    <w:p w14:paraId="3DC5BFA2" w14:textId="1A4EE240" w:rsidR="005B25B1" w:rsidRDefault="005F234F" w:rsidP="001D0E8F">
      <w:pPr>
        <w:pStyle w:val="Heading3"/>
      </w:pPr>
      <w:r>
        <w:t xml:space="preserve">Do you still see it in vision?   </w:t>
      </w:r>
    </w:p>
    <w:p w14:paraId="66558D94" w14:textId="7E0B150E" w:rsidR="005B25B1" w:rsidRDefault="005F234F" w:rsidP="00090DAF">
      <w:pPr>
        <w:ind w:left="1134"/>
      </w:pPr>
      <w:r>
        <w:t>Faith grows by believing the promises.</w:t>
      </w:r>
      <w:r w:rsidR="00201639">
        <w:t xml:space="preserve"> If you are not sure ask the Father to confirm them and wait for that – then write the date and time down when He answers – in any way He chooses!</w:t>
      </w:r>
    </w:p>
    <w:p w14:paraId="7B255DE6" w14:textId="77777777" w:rsidR="005B25B1" w:rsidRDefault="005B25B1" w:rsidP="00090DAF">
      <w:pPr>
        <w:ind w:left="567"/>
      </w:pPr>
    </w:p>
    <w:p w14:paraId="2EF770E6" w14:textId="7A57E0A9" w:rsidR="005B25B1" w:rsidRDefault="005F234F" w:rsidP="00090DAF">
      <w:pPr>
        <w:ind w:left="1134"/>
      </w:pPr>
      <w:r>
        <w:lastRenderedPageBreak/>
        <w:t>God wants us to go through the test, endurance, growing mature, so God can complete His work in us, so that we are lacking in nothing.</w:t>
      </w:r>
      <w:r w:rsidR="00201639">
        <w:t xml:space="preserve"> 2 Pet 1:1-</w:t>
      </w:r>
      <w:r w:rsidR="0003401A">
        <w:t>11.</w:t>
      </w:r>
    </w:p>
    <w:p w14:paraId="0ECD9B26" w14:textId="434B009D" w:rsidR="005B25B1" w:rsidRDefault="005F234F" w:rsidP="00A4698C">
      <w:pPr>
        <w:pStyle w:val="Heading3"/>
      </w:pPr>
      <w:r>
        <w:t xml:space="preserve">Where is the promise of His coming?  </w:t>
      </w:r>
      <w:r w:rsidR="0003401A">
        <w:t xml:space="preserve">Remember the parable of the </w:t>
      </w:r>
      <w:r>
        <w:t>Wise virgins</w:t>
      </w:r>
    </w:p>
    <w:p w14:paraId="00C5AEF7" w14:textId="77777777" w:rsidR="005B25B1" w:rsidRDefault="005F234F" w:rsidP="00A4698C">
      <w:pPr>
        <w:ind w:left="1134"/>
      </w:pPr>
      <w:r>
        <w:t>Paul says, “I was not disobedient to the heavenly vision”.</w:t>
      </w:r>
    </w:p>
    <w:p w14:paraId="3B58E32B" w14:textId="77777777" w:rsidR="005B25B1" w:rsidRDefault="005F234F" w:rsidP="00E1356D">
      <w:pPr>
        <w:pStyle w:val="Heading1"/>
      </w:pPr>
      <w:r>
        <w:t>Prayer</w:t>
      </w:r>
    </w:p>
    <w:p w14:paraId="5C0FCE13" w14:textId="77777777" w:rsidR="005B25B1" w:rsidRDefault="005B25B1" w:rsidP="00E1356D"/>
    <w:p w14:paraId="6561867E" w14:textId="77777777" w:rsidR="005B25B1" w:rsidRDefault="005F234F" w:rsidP="00E1356D">
      <w:r>
        <w:t xml:space="preserve">Dear Heavenly Father, I come in the name of Jesus and acknowledge that you are always present with me.  You are the only all powerful and wise God.  You are kind and loving in all your ways.  I love You and it is You who has made me what I </w:t>
      </w:r>
      <w:proofErr w:type="gramStart"/>
      <w:r>
        <w:t>am</w:t>
      </w:r>
      <w:proofErr w:type="gramEnd"/>
      <w:r>
        <w:t xml:space="preserve"> and you give me new life in Jesus Christ.  </w:t>
      </w:r>
    </w:p>
    <w:p w14:paraId="69717693" w14:textId="77777777" w:rsidR="005B25B1" w:rsidRDefault="005B25B1" w:rsidP="00E1356D"/>
    <w:p w14:paraId="40DEC755" w14:textId="6D40F241" w:rsidR="005B25B1" w:rsidRDefault="005F234F" w:rsidP="00E1356D">
      <w:r>
        <w:t xml:space="preserve">I choose to </w:t>
      </w:r>
      <w:proofErr w:type="gramStart"/>
      <w:r>
        <w:t>follow after</w:t>
      </w:r>
      <w:proofErr w:type="gramEnd"/>
      <w:r>
        <w:t xml:space="preserve"> you all my days and not to love the world</w:t>
      </w:r>
      <w:r w:rsidR="00A07FEF">
        <w:t xml:space="preserve"> or anything in it</w:t>
      </w:r>
      <w:r>
        <w:t xml:space="preserve">.  I choose to crucify the flesh and all </w:t>
      </w:r>
      <w:proofErr w:type="spellStart"/>
      <w:r>
        <w:t>it’s</w:t>
      </w:r>
      <w:proofErr w:type="spellEnd"/>
      <w:r>
        <w:t xml:space="preserve"> passions. I declare that Jesus Christ is the Lord of my life, my future and my eternity and He will never leave me or forsake me.</w:t>
      </w:r>
    </w:p>
    <w:p w14:paraId="3D91F13B" w14:textId="77777777" w:rsidR="005B25B1" w:rsidRDefault="005B25B1" w:rsidP="00E1356D"/>
    <w:p w14:paraId="2CED25FC" w14:textId="7332FBFC" w:rsidR="005B25B1" w:rsidRDefault="005F234F" w:rsidP="006276E0">
      <w:pPr>
        <w:rPr>
          <w:i/>
        </w:rPr>
      </w:pPr>
      <w:r>
        <w:t xml:space="preserve">I thank you for the life that I now have in Christ and ask you to fill me afresh with your Holy Spirit, that I may live free from all sin.  I declare my total dependence upon </w:t>
      </w:r>
      <w:proofErr w:type="gramStart"/>
      <w:r>
        <w:t>you</w:t>
      </w:r>
      <w:proofErr w:type="gramEnd"/>
      <w:r>
        <w:t xml:space="preserve"> and I take my stand against </w:t>
      </w:r>
      <w:r w:rsidR="003307BB">
        <w:t>Satan</w:t>
      </w:r>
      <w:r>
        <w:t xml:space="preserve"> and all his lying ways.  I choose to believe the truth and </w:t>
      </w:r>
      <w:r>
        <w:rPr>
          <w:u w:val="single"/>
        </w:rPr>
        <w:t>all</w:t>
      </w:r>
      <w:r>
        <w:t xml:space="preserve"> your promises to me.  I refuse to be discouraged.  You are the God of all </w:t>
      </w:r>
      <w:proofErr w:type="gramStart"/>
      <w:r>
        <w:t>hope</w:t>
      </w:r>
      <w:proofErr w:type="gramEnd"/>
      <w:r>
        <w:t xml:space="preserve"> and I am confident that you will meet my needs as I trust you for my daily bread.</w:t>
      </w:r>
      <w:r w:rsidR="003307BB">
        <w:t xml:space="preserve"> </w:t>
      </w:r>
      <w:r>
        <w:t>Thank you for speaking to me personally and I ask you to give me the gift of faith, to trust you when I cannot see the way ahead.  Help me to have perseverance and endurance in adversity and to finish the race you have given me to run, fixing my eyes upon Jesus, the author and finisher of my faith. In Jesus name I pray.  Amen.</w:t>
      </w:r>
    </w:p>
    <w:p w14:paraId="713C4C94" w14:textId="27B448B1" w:rsidR="005B25B1" w:rsidRDefault="005B25B1" w:rsidP="00E1356D"/>
    <w:p w14:paraId="3152C94B" w14:textId="77777777" w:rsidR="005B25B1" w:rsidRDefault="005B25B1" w:rsidP="00E1356D"/>
    <w:p w14:paraId="1FB27248" w14:textId="77777777" w:rsidR="00190BB6" w:rsidRPr="00C06CB4" w:rsidRDefault="00190BB6" w:rsidP="00190BB6">
      <w:pPr>
        <w:pStyle w:val="PlainText"/>
        <w:rPr>
          <w:rFonts w:ascii="Calibri" w:hAnsi="Calibri" w:cs="Calibri"/>
          <w:b/>
          <w:bCs/>
        </w:rPr>
      </w:pPr>
      <w:r w:rsidRPr="00C06CB4">
        <w:rPr>
          <w:rFonts w:ascii="Calibri" w:hAnsi="Calibri" w:cs="Calibri"/>
        </w:rPr>
        <w:t xml:space="preserve">There are many other useful bible studies and helps on our website: </w:t>
      </w:r>
      <w:hyperlink r:id="rId7" w:history="1">
        <w:r w:rsidRPr="00DA55A7">
          <w:rPr>
            <w:rStyle w:val="Hyperlink"/>
            <w:rFonts w:ascii="Calibri" w:hAnsi="Calibri" w:cs="Calibri"/>
            <w:b/>
            <w:bCs/>
          </w:rPr>
          <w:t>https://joinbmc/.info</w:t>
        </w:r>
      </w:hyperlink>
      <w:r>
        <w:rPr>
          <w:rFonts w:ascii="Calibri" w:hAnsi="Calibri" w:cs="Calibri"/>
          <w:b/>
          <w:bCs/>
        </w:rPr>
        <w:t xml:space="preserve"> </w:t>
      </w:r>
      <w:r w:rsidRPr="00C06CB4">
        <w:rPr>
          <w:rFonts w:ascii="Calibri" w:hAnsi="Calibri" w:cs="Calibri"/>
          <w:b/>
          <w:bCs/>
        </w:rPr>
        <w:t xml:space="preserve"> </w:t>
      </w:r>
    </w:p>
    <w:p w14:paraId="1BD6F472" w14:textId="77777777" w:rsidR="00190BB6" w:rsidRPr="00581D7A" w:rsidRDefault="00190BB6" w:rsidP="00190BB6">
      <w:pPr>
        <w:pStyle w:val="PlainText"/>
        <w:rPr>
          <w:rFonts w:ascii="Calibri" w:hAnsi="Calibri" w:cs="Calibri"/>
        </w:rPr>
      </w:pPr>
      <w:r w:rsidRPr="00C06CB4">
        <w:rPr>
          <w:rFonts w:ascii="Calibri" w:hAnsi="Calibri" w:cs="Calibri"/>
          <w:b/>
          <w:bCs/>
        </w:rPr>
        <w:t xml:space="preserve">Note: currently or website is in “build” stage but if you reach out to me on </w:t>
      </w:r>
      <w:hyperlink r:id="rId8" w:history="1">
        <w:r w:rsidRPr="00C06CB4">
          <w:rPr>
            <w:rStyle w:val="Hyperlink"/>
            <w:rFonts w:ascii="Calibri" w:hAnsi="Calibri" w:cs="Calibri"/>
            <w:b/>
            <w:bCs/>
          </w:rPr>
          <w:t>simon.robertson@thefathersheart.world</w:t>
        </w:r>
      </w:hyperlink>
      <w:r w:rsidRPr="00C06CB4">
        <w:rPr>
          <w:rFonts w:ascii="Calibri" w:hAnsi="Calibri" w:cs="Calibri"/>
          <w:b/>
          <w:bCs/>
        </w:rPr>
        <w:t xml:space="preserve"> I will let you know as soon as it is launched.</w:t>
      </w:r>
    </w:p>
    <w:p w14:paraId="50012214" w14:textId="77777777" w:rsidR="005F234F" w:rsidRDefault="005F234F" w:rsidP="00E1356D"/>
    <w:sectPr w:rsidR="005F234F">
      <w:headerReference w:type="default" r:id="rId9"/>
      <w:footerReference w:type="default" r:id="rId10"/>
      <w:pgSz w:w="11907" w:h="16840" w:code="9"/>
      <w:pgMar w:top="1134" w:right="1134" w:bottom="1134" w:left="1134"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C05F7" w14:textId="77777777" w:rsidR="005F234F" w:rsidRDefault="005F234F" w:rsidP="00E1356D">
      <w:r>
        <w:separator/>
      </w:r>
    </w:p>
  </w:endnote>
  <w:endnote w:type="continuationSeparator" w:id="0">
    <w:p w14:paraId="35DEB8F3" w14:textId="77777777" w:rsidR="005F234F" w:rsidRDefault="005F234F" w:rsidP="00E1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meno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6EDC8" w14:textId="2CD03CEB" w:rsidR="00B03212" w:rsidRDefault="00B03212" w:rsidP="00B03212">
    <w:pPr>
      <w:pStyle w:val="Footer"/>
    </w:pPr>
    <w:r w:rsidRPr="00374D96">
      <w:rPr>
        <w:lang w:val="en-US"/>
      </w:rPr>
      <w:t>©2025 Biblical Mentoring Community – prophetic - prepared by Simon Robertson</w:t>
    </w:r>
    <w:r>
      <w:rPr>
        <w:lang w:val="en-US"/>
      </w:rPr>
      <w:tab/>
    </w:r>
    <w:r>
      <w:rPr>
        <w:lang w:val="en-US"/>
      </w:rPr>
      <w:tab/>
    </w:r>
    <w:sdt>
      <w:sdtPr>
        <w:id w:val="-801000882"/>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1E29E44" w14:textId="2C2BA28D" w:rsidR="005B25B1" w:rsidRPr="00374D96" w:rsidRDefault="005B25B1" w:rsidP="00B0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53F51" w14:textId="77777777" w:rsidR="005F234F" w:rsidRDefault="005F234F" w:rsidP="00E1356D">
      <w:r>
        <w:separator/>
      </w:r>
    </w:p>
  </w:footnote>
  <w:footnote w:type="continuationSeparator" w:id="0">
    <w:p w14:paraId="7A1F083F" w14:textId="77777777" w:rsidR="005F234F" w:rsidRDefault="005F234F" w:rsidP="00E1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B8B1" w14:textId="731FC730" w:rsidR="005B25B1" w:rsidRDefault="00453EEF" w:rsidP="00453EEF">
    <w:pPr>
      <w:pStyle w:val="Title"/>
    </w:pPr>
    <w:r>
      <w:t>KEEPING THE PROMISES OF GOD</w:t>
    </w:r>
    <w:r w:rsidR="00F03C78">
      <w:rPr>
        <w:noProof/>
      </w:rPr>
      <w:drawing>
        <wp:anchor distT="0" distB="0" distL="114300" distR="114300" simplePos="0" relativeHeight="251658240" behindDoc="1" locked="0" layoutInCell="1" allowOverlap="1" wp14:anchorId="75956EB7" wp14:editId="20149A62">
          <wp:simplePos x="0" y="0"/>
          <wp:positionH relativeFrom="column">
            <wp:posOffset>5556908</wp:posOffset>
          </wp:positionH>
          <wp:positionV relativeFrom="paragraph">
            <wp:posOffset>-95367</wp:posOffset>
          </wp:positionV>
          <wp:extent cx="897411" cy="410330"/>
          <wp:effectExtent l="0" t="0" r="0" b="8890"/>
          <wp:wrapNone/>
          <wp:docPr id="2103960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411" cy="4103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57C2B9A"/>
    <w:lvl w:ilvl="0">
      <w:start w:val="1"/>
      <w:numFmt w:val="decimal"/>
      <w:pStyle w:val="Heading1"/>
      <w:lvlText w:val="%1."/>
      <w:legacy w:legacy="1" w:legacySpace="0" w:legacyIndent="567"/>
      <w:lvlJc w:val="left"/>
      <w:pPr>
        <w:ind w:left="567" w:hanging="567"/>
      </w:pPr>
    </w:lvl>
    <w:lvl w:ilvl="1">
      <w:numFmt w:val="none"/>
      <w:pStyle w:val="Heading2"/>
      <w:lvlText w:val=""/>
      <w:lvlJc w:val="left"/>
      <w:pPr>
        <w:tabs>
          <w:tab w:val="num" w:pos="360"/>
        </w:tabs>
      </w:pPr>
    </w:lvl>
    <w:lvl w:ilvl="2">
      <w:start w:val="1"/>
      <w:numFmt w:val="lowerLetter"/>
      <w:pStyle w:val="Heading3"/>
      <w:lvlText w:val="%3."/>
      <w:legacy w:legacy="1" w:legacySpace="0" w:legacyIndent="567"/>
      <w:lvlJc w:val="left"/>
      <w:pPr>
        <w:ind w:left="1134" w:hanging="567"/>
      </w:pPr>
    </w:lvl>
    <w:lvl w:ilvl="3">
      <w:start w:val="1"/>
      <w:numFmt w:val="lowerRoman"/>
      <w:pStyle w:val="Heading4"/>
      <w:lvlText w:val="%4."/>
      <w:legacy w:legacy="1" w:legacySpace="0" w:legacyIndent="567"/>
      <w:lvlJc w:val="left"/>
      <w:pPr>
        <w:ind w:left="1701" w:hanging="567"/>
      </w:pPr>
    </w:lvl>
    <w:lvl w:ilvl="4">
      <w:start w:val="1"/>
      <w:numFmt w:val="none"/>
      <w:pStyle w:val="Heading5"/>
      <w:lvlText w:val=""/>
      <w:legacy w:legacy="1" w:legacySpace="0" w:legacyIndent="284"/>
      <w:lvlJc w:val="left"/>
      <w:pPr>
        <w:ind w:left="1985" w:hanging="284"/>
      </w:pPr>
      <w:rPr>
        <w:rFonts w:ascii="Symbol" w:hAnsi="Symbol" w:hint="default"/>
      </w:rPr>
    </w:lvl>
    <w:lvl w:ilvl="5">
      <w:start w:val="1"/>
      <w:numFmt w:val="lowerLetter"/>
      <w:pStyle w:val="Heading6"/>
      <w:lvlText w:val="(%6)"/>
      <w:legacy w:legacy="1" w:legacySpace="0" w:legacyIndent="708"/>
      <w:lvlJc w:val="left"/>
      <w:pPr>
        <w:ind w:left="3260" w:hanging="708"/>
      </w:pPr>
    </w:lvl>
    <w:lvl w:ilvl="6">
      <w:start w:val="1"/>
      <w:numFmt w:val="lowerRoman"/>
      <w:pStyle w:val="Heading7"/>
      <w:lvlText w:val="(%7)"/>
      <w:legacy w:legacy="1" w:legacySpace="0" w:legacyIndent="708"/>
      <w:lvlJc w:val="left"/>
      <w:pPr>
        <w:ind w:left="3968" w:hanging="708"/>
      </w:pPr>
    </w:lvl>
    <w:lvl w:ilvl="7">
      <w:start w:val="1"/>
      <w:numFmt w:val="lowerLetter"/>
      <w:pStyle w:val="Heading8"/>
      <w:lvlText w:val="(%8)"/>
      <w:legacy w:legacy="1" w:legacySpace="0" w:legacyIndent="708"/>
      <w:lvlJc w:val="left"/>
      <w:pPr>
        <w:ind w:left="4676" w:hanging="708"/>
      </w:pPr>
    </w:lvl>
    <w:lvl w:ilvl="8">
      <w:start w:val="1"/>
      <w:numFmt w:val="lowerRoman"/>
      <w:pStyle w:val="Heading9"/>
      <w:lvlText w:val="(%9)"/>
      <w:legacy w:legacy="1" w:legacySpace="0" w:legacyIndent="708"/>
      <w:lvlJc w:val="left"/>
      <w:pPr>
        <w:ind w:left="5384" w:hanging="708"/>
      </w:pPr>
    </w:lvl>
  </w:abstractNum>
  <w:abstractNum w:abstractNumId="1" w15:restartNumberingAfterBreak="0">
    <w:nsid w:val="1CA10D5F"/>
    <w:multiLevelType w:val="hybridMultilevel"/>
    <w:tmpl w:val="7A463600"/>
    <w:lvl w:ilvl="0" w:tplc="33187FAC">
      <w:start w:val="2"/>
      <w:numFmt w:val="bullet"/>
      <w:lvlText w:val="-"/>
      <w:lvlJc w:val="left"/>
      <w:pPr>
        <w:ind w:left="720" w:hanging="360"/>
      </w:pPr>
      <w:rPr>
        <w:rFonts w:ascii="Calibri" w:eastAsiaTheme="minorHAnsi" w:hAnsi="Calibri"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593081"/>
    <w:multiLevelType w:val="hybridMultilevel"/>
    <w:tmpl w:val="0AA254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A5B69"/>
    <w:multiLevelType w:val="hybridMultilevel"/>
    <w:tmpl w:val="154689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E0C62"/>
    <w:multiLevelType w:val="hybridMultilevel"/>
    <w:tmpl w:val="6712A2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374C9"/>
    <w:multiLevelType w:val="hybridMultilevel"/>
    <w:tmpl w:val="31EA53F6"/>
    <w:lvl w:ilvl="0" w:tplc="33187FAC">
      <w:start w:val="2"/>
      <w:numFmt w:val="bullet"/>
      <w:lvlText w:val="-"/>
      <w:lvlJc w:val="left"/>
      <w:pPr>
        <w:ind w:left="720" w:hanging="360"/>
      </w:pPr>
      <w:rPr>
        <w:rFonts w:ascii="Calibri" w:eastAsiaTheme="minorHAnsi" w:hAnsi="Calibri"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DA52CB"/>
    <w:multiLevelType w:val="hybridMultilevel"/>
    <w:tmpl w:val="E40A15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563563">
    <w:abstractNumId w:val="0"/>
  </w:num>
  <w:num w:numId="2" w16cid:durableId="35394458">
    <w:abstractNumId w:val="4"/>
  </w:num>
  <w:num w:numId="3" w16cid:durableId="594479441">
    <w:abstractNumId w:val="3"/>
  </w:num>
  <w:num w:numId="4" w16cid:durableId="747071208">
    <w:abstractNumId w:val="2"/>
  </w:num>
  <w:num w:numId="5" w16cid:durableId="191723528">
    <w:abstractNumId w:val="5"/>
  </w:num>
  <w:num w:numId="6" w16cid:durableId="1821997235">
    <w:abstractNumId w:val="6"/>
  </w:num>
  <w:num w:numId="7" w16cid:durableId="441611498">
    <w:abstractNumId w:val="1"/>
  </w:num>
  <w:num w:numId="8" w16cid:durableId="4731087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56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4F"/>
    <w:rsid w:val="0000014E"/>
    <w:rsid w:val="00004498"/>
    <w:rsid w:val="0001573A"/>
    <w:rsid w:val="00031B88"/>
    <w:rsid w:val="0003401A"/>
    <w:rsid w:val="0005211F"/>
    <w:rsid w:val="00052BA7"/>
    <w:rsid w:val="000715D9"/>
    <w:rsid w:val="00090DAF"/>
    <w:rsid w:val="000B43E2"/>
    <w:rsid w:val="000E4B86"/>
    <w:rsid w:val="000E6D96"/>
    <w:rsid w:val="00105431"/>
    <w:rsid w:val="00106E00"/>
    <w:rsid w:val="00122CC7"/>
    <w:rsid w:val="00141F62"/>
    <w:rsid w:val="00153053"/>
    <w:rsid w:val="00167D6B"/>
    <w:rsid w:val="00171CF5"/>
    <w:rsid w:val="0017268E"/>
    <w:rsid w:val="00190BB6"/>
    <w:rsid w:val="00190D2C"/>
    <w:rsid w:val="001B6BD2"/>
    <w:rsid w:val="001D0E8F"/>
    <w:rsid w:val="001E3922"/>
    <w:rsid w:val="001E4CA9"/>
    <w:rsid w:val="001E50B6"/>
    <w:rsid w:val="001F239B"/>
    <w:rsid w:val="001F6A7A"/>
    <w:rsid w:val="001F718B"/>
    <w:rsid w:val="00201639"/>
    <w:rsid w:val="00204B65"/>
    <w:rsid w:val="00224C24"/>
    <w:rsid w:val="002272E4"/>
    <w:rsid w:val="002342A8"/>
    <w:rsid w:val="00236196"/>
    <w:rsid w:val="0024091A"/>
    <w:rsid w:val="00245E50"/>
    <w:rsid w:val="0027055E"/>
    <w:rsid w:val="00287578"/>
    <w:rsid w:val="00290649"/>
    <w:rsid w:val="00291A4F"/>
    <w:rsid w:val="00292397"/>
    <w:rsid w:val="002A08B9"/>
    <w:rsid w:val="002A5415"/>
    <w:rsid w:val="002B54FA"/>
    <w:rsid w:val="002C3436"/>
    <w:rsid w:val="002D0EB6"/>
    <w:rsid w:val="002D36F0"/>
    <w:rsid w:val="002E50E7"/>
    <w:rsid w:val="00301C6A"/>
    <w:rsid w:val="00302EA2"/>
    <w:rsid w:val="00304062"/>
    <w:rsid w:val="00326DF5"/>
    <w:rsid w:val="003307BB"/>
    <w:rsid w:val="00361461"/>
    <w:rsid w:val="00374D96"/>
    <w:rsid w:val="00380383"/>
    <w:rsid w:val="0038586D"/>
    <w:rsid w:val="0039643C"/>
    <w:rsid w:val="003A2504"/>
    <w:rsid w:val="003D1E93"/>
    <w:rsid w:val="003E164C"/>
    <w:rsid w:val="0041138F"/>
    <w:rsid w:val="00413977"/>
    <w:rsid w:val="00423269"/>
    <w:rsid w:val="00436C45"/>
    <w:rsid w:val="00453EEF"/>
    <w:rsid w:val="00465847"/>
    <w:rsid w:val="004817F6"/>
    <w:rsid w:val="00482087"/>
    <w:rsid w:val="00491958"/>
    <w:rsid w:val="004A2939"/>
    <w:rsid w:val="004A2BD5"/>
    <w:rsid w:val="004C071E"/>
    <w:rsid w:val="004C5F42"/>
    <w:rsid w:val="004D34F0"/>
    <w:rsid w:val="004E0EBB"/>
    <w:rsid w:val="005040C1"/>
    <w:rsid w:val="00507A47"/>
    <w:rsid w:val="00510D15"/>
    <w:rsid w:val="00526057"/>
    <w:rsid w:val="0053227E"/>
    <w:rsid w:val="00552DC1"/>
    <w:rsid w:val="0057202B"/>
    <w:rsid w:val="005A05EA"/>
    <w:rsid w:val="005B25B1"/>
    <w:rsid w:val="005C3DC4"/>
    <w:rsid w:val="005C6448"/>
    <w:rsid w:val="005D0A6B"/>
    <w:rsid w:val="005D5B25"/>
    <w:rsid w:val="005D636A"/>
    <w:rsid w:val="005E3266"/>
    <w:rsid w:val="005F234F"/>
    <w:rsid w:val="006276E0"/>
    <w:rsid w:val="006341A7"/>
    <w:rsid w:val="00660182"/>
    <w:rsid w:val="0066723C"/>
    <w:rsid w:val="0069154F"/>
    <w:rsid w:val="006A3CB7"/>
    <w:rsid w:val="006A74BA"/>
    <w:rsid w:val="006D6C45"/>
    <w:rsid w:val="006E070E"/>
    <w:rsid w:val="006E5A1C"/>
    <w:rsid w:val="00700A2B"/>
    <w:rsid w:val="007113EE"/>
    <w:rsid w:val="00715630"/>
    <w:rsid w:val="0072649E"/>
    <w:rsid w:val="00735F13"/>
    <w:rsid w:val="007502C0"/>
    <w:rsid w:val="00765EAE"/>
    <w:rsid w:val="00767E29"/>
    <w:rsid w:val="0078399A"/>
    <w:rsid w:val="00784F22"/>
    <w:rsid w:val="00792F4E"/>
    <w:rsid w:val="007948C4"/>
    <w:rsid w:val="0079561C"/>
    <w:rsid w:val="007B3108"/>
    <w:rsid w:val="007B629E"/>
    <w:rsid w:val="007B67C7"/>
    <w:rsid w:val="007C03BD"/>
    <w:rsid w:val="007D5132"/>
    <w:rsid w:val="00803CE2"/>
    <w:rsid w:val="00817DCB"/>
    <w:rsid w:val="008211A1"/>
    <w:rsid w:val="008352ED"/>
    <w:rsid w:val="00845F1C"/>
    <w:rsid w:val="008528C6"/>
    <w:rsid w:val="0085338E"/>
    <w:rsid w:val="00860132"/>
    <w:rsid w:val="008634D5"/>
    <w:rsid w:val="00864F09"/>
    <w:rsid w:val="008720F2"/>
    <w:rsid w:val="00891115"/>
    <w:rsid w:val="00894392"/>
    <w:rsid w:val="00896F53"/>
    <w:rsid w:val="008A4907"/>
    <w:rsid w:val="008A50EB"/>
    <w:rsid w:val="008B000A"/>
    <w:rsid w:val="00901401"/>
    <w:rsid w:val="00937C90"/>
    <w:rsid w:val="009507B6"/>
    <w:rsid w:val="00951708"/>
    <w:rsid w:val="00955111"/>
    <w:rsid w:val="00977012"/>
    <w:rsid w:val="009919DC"/>
    <w:rsid w:val="00997A4D"/>
    <w:rsid w:val="009A263E"/>
    <w:rsid w:val="009A29DE"/>
    <w:rsid w:val="009A328B"/>
    <w:rsid w:val="009A7BAB"/>
    <w:rsid w:val="009A7EE4"/>
    <w:rsid w:val="009B3EFE"/>
    <w:rsid w:val="009B7477"/>
    <w:rsid w:val="009C1597"/>
    <w:rsid w:val="009D319A"/>
    <w:rsid w:val="009F71A4"/>
    <w:rsid w:val="00A03BA4"/>
    <w:rsid w:val="00A0764B"/>
    <w:rsid w:val="00A07FEF"/>
    <w:rsid w:val="00A1167A"/>
    <w:rsid w:val="00A20D9C"/>
    <w:rsid w:val="00A3343F"/>
    <w:rsid w:val="00A40010"/>
    <w:rsid w:val="00A4698C"/>
    <w:rsid w:val="00A545F1"/>
    <w:rsid w:val="00A620B8"/>
    <w:rsid w:val="00A62625"/>
    <w:rsid w:val="00A62AD8"/>
    <w:rsid w:val="00A67A31"/>
    <w:rsid w:val="00A71D9A"/>
    <w:rsid w:val="00A7278B"/>
    <w:rsid w:val="00A77E01"/>
    <w:rsid w:val="00AB04FE"/>
    <w:rsid w:val="00AC239E"/>
    <w:rsid w:val="00AF3A29"/>
    <w:rsid w:val="00AF63F3"/>
    <w:rsid w:val="00B03212"/>
    <w:rsid w:val="00B10539"/>
    <w:rsid w:val="00B5314A"/>
    <w:rsid w:val="00B64393"/>
    <w:rsid w:val="00B74820"/>
    <w:rsid w:val="00B8230B"/>
    <w:rsid w:val="00B93D36"/>
    <w:rsid w:val="00BA7F54"/>
    <w:rsid w:val="00BB773F"/>
    <w:rsid w:val="00BC0E7F"/>
    <w:rsid w:val="00BC2F95"/>
    <w:rsid w:val="00BC3076"/>
    <w:rsid w:val="00BC42A8"/>
    <w:rsid w:val="00BD0B2B"/>
    <w:rsid w:val="00BE4C67"/>
    <w:rsid w:val="00C05ED1"/>
    <w:rsid w:val="00C07935"/>
    <w:rsid w:val="00C444CB"/>
    <w:rsid w:val="00C44A27"/>
    <w:rsid w:val="00C4695A"/>
    <w:rsid w:val="00C56BE9"/>
    <w:rsid w:val="00C62823"/>
    <w:rsid w:val="00C6285E"/>
    <w:rsid w:val="00C63BA9"/>
    <w:rsid w:val="00C7556A"/>
    <w:rsid w:val="00C83070"/>
    <w:rsid w:val="00C83EA0"/>
    <w:rsid w:val="00CA486C"/>
    <w:rsid w:val="00CA640A"/>
    <w:rsid w:val="00CD13E3"/>
    <w:rsid w:val="00CE125A"/>
    <w:rsid w:val="00CE5267"/>
    <w:rsid w:val="00CF7C90"/>
    <w:rsid w:val="00D013E7"/>
    <w:rsid w:val="00D11C0B"/>
    <w:rsid w:val="00D26890"/>
    <w:rsid w:val="00D330CF"/>
    <w:rsid w:val="00D36D3D"/>
    <w:rsid w:val="00D42FAB"/>
    <w:rsid w:val="00D47049"/>
    <w:rsid w:val="00D52FE0"/>
    <w:rsid w:val="00D574E1"/>
    <w:rsid w:val="00D6003F"/>
    <w:rsid w:val="00D753D1"/>
    <w:rsid w:val="00D87C64"/>
    <w:rsid w:val="00DC71EA"/>
    <w:rsid w:val="00E02BF3"/>
    <w:rsid w:val="00E1356D"/>
    <w:rsid w:val="00E43E48"/>
    <w:rsid w:val="00E672B4"/>
    <w:rsid w:val="00E75C6A"/>
    <w:rsid w:val="00E9620C"/>
    <w:rsid w:val="00EA3CCC"/>
    <w:rsid w:val="00EA64E7"/>
    <w:rsid w:val="00EC3633"/>
    <w:rsid w:val="00ED1C52"/>
    <w:rsid w:val="00ED3737"/>
    <w:rsid w:val="00ED3D3E"/>
    <w:rsid w:val="00EF529E"/>
    <w:rsid w:val="00F03C78"/>
    <w:rsid w:val="00F40A5C"/>
    <w:rsid w:val="00F43A2A"/>
    <w:rsid w:val="00F577CD"/>
    <w:rsid w:val="00F66DA0"/>
    <w:rsid w:val="00F7197D"/>
    <w:rsid w:val="00F84D55"/>
    <w:rsid w:val="00F97F22"/>
    <w:rsid w:val="00FA00DC"/>
    <w:rsid w:val="00FA0B0B"/>
    <w:rsid w:val="00FA2309"/>
    <w:rsid w:val="00FC6D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801A3"/>
  <w15:chartTrackingRefBased/>
  <w15:docId w15:val="{C990915E-D255-482A-8A93-27497130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D"/>
    <w:pPr>
      <w:overflowPunct w:val="0"/>
      <w:autoSpaceDE w:val="0"/>
      <w:autoSpaceDN w:val="0"/>
      <w:adjustRightInd w:val="0"/>
      <w:jc w:val="both"/>
      <w:textAlignment w:val="baseline"/>
    </w:pPr>
    <w:rPr>
      <w:rFonts w:asciiTheme="minorHAnsi" w:hAnsiTheme="minorHAnsi" w:cstheme="minorHAnsi"/>
    </w:rPr>
  </w:style>
  <w:style w:type="paragraph" w:styleId="Heading1">
    <w:name w:val="heading 1"/>
    <w:basedOn w:val="Normal"/>
    <w:next w:val="Normal"/>
    <w:qFormat/>
    <w:pPr>
      <w:keepNext/>
      <w:numPr>
        <w:numId w:val="1"/>
      </w:numPr>
      <w:pBdr>
        <w:top w:val="single" w:sz="6" w:space="4" w:color="000000"/>
        <w:left w:val="single" w:sz="6" w:space="4" w:color="000000"/>
        <w:bottom w:val="single" w:sz="6" w:space="4" w:color="000000"/>
        <w:right w:val="single" w:sz="6" w:space="4" w:color="000000"/>
      </w:pBdr>
      <w:shd w:val="clear" w:color="000000" w:fill="auto"/>
      <w:tabs>
        <w:tab w:val="left" w:pos="720"/>
        <w:tab w:val="left" w:pos="1440"/>
      </w:tabs>
      <w:spacing w:before="720" w:after="60"/>
      <w:outlineLvl w:val="0"/>
    </w:pPr>
    <w:rPr>
      <w:rFonts w:ascii="Barmeno Bold" w:hAnsi="Barmeno Bold"/>
      <w:caps/>
      <w:spacing w:val="20"/>
      <w:kern w:val="28"/>
      <w:sz w:val="28"/>
    </w:rPr>
  </w:style>
  <w:style w:type="paragraph" w:styleId="Heading2">
    <w:name w:val="heading 2"/>
    <w:basedOn w:val="Normal"/>
    <w:next w:val="Normal"/>
    <w:qFormat/>
    <w:rsid w:val="00453EEF"/>
    <w:pPr>
      <w:keepNext/>
      <w:numPr>
        <w:ilvl w:val="1"/>
        <w:numId w:val="1"/>
      </w:numPr>
      <w:spacing w:before="240" w:after="60"/>
      <w:outlineLvl w:val="1"/>
    </w:pPr>
    <w:rPr>
      <w:b/>
      <w:sz w:val="24"/>
    </w:r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rPr>
      <w:i/>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rPr>
      <w:sz w:val="16"/>
    </w:rPr>
  </w:style>
  <w:style w:type="character" w:styleId="PageNumber">
    <w:name w:val="page number"/>
    <w:basedOn w:val="DefaultParagraphFont"/>
    <w:semiHidden/>
  </w:style>
  <w:style w:type="paragraph" w:customStyle="1" w:styleId="MainTitle">
    <w:name w:val="Main Title"/>
    <w:basedOn w:val="Normal"/>
    <w:rPr>
      <w:rFonts w:ascii="Barmeno Bold" w:hAnsi="Barmeno Bold"/>
      <w:caps/>
      <w:sz w:val="48"/>
    </w:rPr>
  </w:style>
  <w:style w:type="paragraph" w:styleId="Title">
    <w:name w:val="Title"/>
    <w:basedOn w:val="Normal"/>
    <w:qFormat/>
    <w:pPr>
      <w:spacing w:after="60"/>
    </w:pPr>
    <w:rPr>
      <w:rFonts w:ascii="Barmeno Bold" w:hAnsi="Barmeno Bold"/>
      <w:caps/>
      <w:kern w:val="28"/>
      <w:sz w:val="48"/>
    </w:rPr>
  </w:style>
  <w:style w:type="paragraph" w:styleId="Subtitle">
    <w:name w:val="Subtitle"/>
    <w:basedOn w:val="Normal"/>
    <w:qFormat/>
    <w:pPr>
      <w:spacing w:after="60"/>
    </w:pPr>
    <w:rPr>
      <w:b/>
      <w:sz w:val="32"/>
    </w:rPr>
  </w:style>
  <w:style w:type="paragraph" w:customStyle="1" w:styleId="FirstIndent">
    <w:name w:val="First Indent"/>
    <w:basedOn w:val="Heading3"/>
    <w:pPr>
      <w:ind w:left="283" w:hanging="283"/>
      <w:outlineLvl w:val="9"/>
    </w:pPr>
  </w:style>
  <w:style w:type="paragraph" w:styleId="ListBullet">
    <w:name w:val="List Bullet"/>
    <w:basedOn w:val="Normal"/>
    <w:semiHidden/>
    <w:pPr>
      <w:ind w:left="283" w:hanging="283"/>
    </w:pPr>
  </w:style>
  <w:style w:type="character" w:customStyle="1" w:styleId="FooterChar">
    <w:name w:val="Footer Char"/>
    <w:basedOn w:val="DefaultParagraphFont"/>
    <w:link w:val="Footer"/>
    <w:uiPriority w:val="99"/>
    <w:rsid w:val="00B03212"/>
    <w:rPr>
      <w:rFonts w:asciiTheme="minorHAnsi" w:hAnsiTheme="minorHAnsi" w:cstheme="minorHAnsi"/>
    </w:rPr>
  </w:style>
  <w:style w:type="paragraph" w:styleId="ListParagraph">
    <w:name w:val="List Paragraph"/>
    <w:basedOn w:val="Normal"/>
    <w:uiPriority w:val="34"/>
    <w:qFormat/>
    <w:rsid w:val="0027055E"/>
    <w:pPr>
      <w:ind w:left="720"/>
      <w:contextualSpacing/>
    </w:pPr>
  </w:style>
  <w:style w:type="paragraph" w:styleId="PlainText">
    <w:name w:val="Plain Text"/>
    <w:basedOn w:val="Normal"/>
    <w:link w:val="PlainTextChar"/>
    <w:uiPriority w:val="99"/>
    <w:unhideWhenUsed/>
    <w:rsid w:val="00190BB6"/>
    <w:pPr>
      <w:overflowPunct/>
      <w:autoSpaceDE/>
      <w:autoSpaceDN/>
      <w:adjustRightInd/>
      <w:jc w:val="left"/>
      <w:textAlignment w:val="auto"/>
    </w:pPr>
    <w:rPr>
      <w:rFonts w:ascii="Consolas" w:eastAsiaTheme="minorHAnsi" w:hAnsi="Consolas" w:cstheme="minorBidi"/>
      <w:kern w:val="2"/>
      <w:sz w:val="21"/>
      <w:szCs w:val="21"/>
      <w:lang w:eastAsia="en-US"/>
      <w14:ligatures w14:val="standardContextual"/>
    </w:rPr>
  </w:style>
  <w:style w:type="character" w:customStyle="1" w:styleId="PlainTextChar">
    <w:name w:val="Plain Text Char"/>
    <w:basedOn w:val="DefaultParagraphFont"/>
    <w:link w:val="PlainText"/>
    <w:uiPriority w:val="99"/>
    <w:rsid w:val="00190BB6"/>
    <w:rPr>
      <w:rFonts w:ascii="Consolas" w:eastAsiaTheme="minorHAnsi" w:hAnsi="Consolas" w:cstheme="minorBidi"/>
      <w:kern w:val="2"/>
      <w:sz w:val="21"/>
      <w:szCs w:val="21"/>
      <w:lang w:eastAsia="en-US"/>
      <w14:ligatures w14:val="standardContextual"/>
    </w:rPr>
  </w:style>
  <w:style w:type="character" w:styleId="Hyperlink">
    <w:name w:val="Hyperlink"/>
    <w:basedOn w:val="DefaultParagraphFont"/>
    <w:uiPriority w:val="99"/>
    <w:unhideWhenUsed/>
    <w:rsid w:val="00190B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00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robertson@thefathersheart.world" TargetMode="External"/><Relationship Id="rId3" Type="http://schemas.openxmlformats.org/officeDocument/2006/relationships/settings" Target="settings.xml"/><Relationship Id="rId7" Type="http://schemas.openxmlformats.org/officeDocument/2006/relationships/hyperlink" Target="https://joinbmc/.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OneDrive\My%20Documents\A1%20Simons%20Ministry%20Folder%202016-2022\Simons%20General%20Ministry%20Reference\General%20Ministry%20Teaching%20Notes\Ellel%20Notes%20-%20Originals\Keeping%20The%20Promises%20of%20G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Keeping The Promises of God</Template>
  <TotalTime>106</TotalTime>
  <Pages>7</Pages>
  <Words>3783</Words>
  <Characters>15859</Characters>
  <Application>Microsoft Office Word</Application>
  <DocSecurity>0</DocSecurity>
  <Lines>132</Lines>
  <Paragraphs>39</Paragraphs>
  <ScaleCrop>false</ScaleCrop>
  <HeadingPairs>
    <vt:vector size="2" baseType="variant">
      <vt:variant>
        <vt:lpstr>Title</vt:lpstr>
      </vt:variant>
      <vt:variant>
        <vt:i4>1</vt:i4>
      </vt:variant>
    </vt:vector>
  </HeadingPairs>
  <TitlesOfParts>
    <vt:vector size="1" baseType="lpstr">
      <vt:lpstr>FAMILY GROWTH SEMINAR</vt:lpstr>
    </vt:vector>
  </TitlesOfParts>
  <Company>Ellel Ministries Pierrepont</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GROWTH SEMINAR</dc:title>
  <dc:subject/>
  <dc:creator>Simon Robertson PMP ACP SAMC</dc:creator>
  <cp:keywords/>
  <dc:description/>
  <cp:lastModifiedBy>Simon Robertson PMP ACP SAMC</cp:lastModifiedBy>
  <cp:revision>146</cp:revision>
  <cp:lastPrinted>1997-08-26T15:38:00Z</cp:lastPrinted>
  <dcterms:created xsi:type="dcterms:W3CDTF">2024-12-15T17:40:00Z</dcterms:created>
  <dcterms:modified xsi:type="dcterms:W3CDTF">2025-01-07T17:01:00Z</dcterms:modified>
</cp:coreProperties>
</file>